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8B86F" w14:textId="77777777" w:rsidR="0029794D" w:rsidRDefault="00CF2190" w:rsidP="0029794D">
      <w:pPr>
        <w:jc w:val="center"/>
        <w:rPr>
          <w:b/>
          <w:sz w:val="44"/>
          <w:szCs w:val="4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A9AC93" wp14:editId="3F4E39A7">
                <wp:simplePos x="0" y="0"/>
                <wp:positionH relativeFrom="column">
                  <wp:posOffset>3810</wp:posOffset>
                </wp:positionH>
                <wp:positionV relativeFrom="paragraph">
                  <wp:posOffset>-1313180</wp:posOffset>
                </wp:positionV>
                <wp:extent cx="6227445" cy="1357630"/>
                <wp:effectExtent l="0" t="0" r="1905" b="1397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5" cy="1357630"/>
                          <a:chOff x="0" y="0"/>
                          <a:chExt cx="6227445" cy="1357630"/>
                        </a:xfrm>
                      </wpg:grpSpPr>
                      <wps:wsp>
                        <wps:cNvPr id="2" name="Textfeld 2"/>
                        <wps:cNvSpPr txBox="1"/>
                        <wps:spPr>
                          <a:xfrm>
                            <a:off x="0" y="0"/>
                            <a:ext cx="6227445" cy="1357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359"/>
                                <w:gridCol w:w="2453"/>
                              </w:tblGrid>
                              <w:tr w:rsidR="001A783F" w14:paraId="14A50820" w14:textId="77777777">
                                <w:tc>
                                  <w:tcPr>
                                    <w:tcW w:w="3750" w:type="pct"/>
                                  </w:tcPr>
                                  <w:p w14:paraId="339306C3" w14:textId="77777777" w:rsidR="001A783F" w:rsidRDefault="001D4560">
                                    <w:pPr>
                                      <w:pStyle w:val="Kopfzeile1"/>
                                    </w:pPr>
                                    <w:proofErr w:type="spellStart"/>
                                    <w:r>
                                      <w:t>Flüela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r w:rsidR="00BD71EE">
                                      <w:t>Hospiz AG</w:t>
                                    </w:r>
                                  </w:p>
                                  <w:p w14:paraId="2A7728DA" w14:textId="77777777" w:rsidR="001D4560" w:rsidRPr="00C119D1" w:rsidRDefault="001D4560">
                                    <w:pPr>
                                      <w:pStyle w:val="Kopfzeile1"/>
                                    </w:pPr>
                                    <w:r w:rsidRPr="001D4560">
                                      <w:t>Passhotel</w:t>
                                    </w:r>
                                  </w:p>
                                  <w:p w14:paraId="38670E02" w14:textId="77777777" w:rsidR="001A783F" w:rsidRPr="00C119D1" w:rsidRDefault="00BD71EE">
                                    <w:pPr>
                                      <w:pStyle w:val="Kopfzeile1"/>
                                    </w:pPr>
                                    <w:proofErr w:type="spellStart"/>
                                    <w:r>
                                      <w:t>Flüelapass</w:t>
                                    </w:r>
                                    <w:proofErr w:type="spellEnd"/>
                                    <w:r>
                                      <w:t>, 7260 Davos Dorf</w:t>
                                    </w:r>
                                  </w:p>
                                  <w:p w14:paraId="64914242" w14:textId="77777777" w:rsidR="001A783F" w:rsidRPr="00C119D1" w:rsidRDefault="00C36811">
                                    <w:pPr>
                                      <w:pStyle w:val="Kopfzeile1"/>
                                    </w:pPr>
                                    <w:r>
                                      <w:t>Tel.</w:t>
                                    </w:r>
                                    <w:r w:rsidR="00BD71EE">
                                      <w:t>(+41) 81 416 17 47</w:t>
                                    </w:r>
                                    <w:r>
                                      <w:t xml:space="preserve"> Fax </w:t>
                                    </w:r>
                                    <w:r w:rsidR="00BD71EE">
                                      <w:t>(+41) 81 416 37 04</w:t>
                                    </w:r>
                                  </w:p>
                                  <w:p w14:paraId="33A7CE85" w14:textId="77777777" w:rsidR="001A783F" w:rsidRPr="00C119D1" w:rsidRDefault="00BD71EE">
                                    <w:pPr>
                                      <w:pStyle w:val="Kopfzeile1"/>
                                    </w:pPr>
                                    <w:r>
                                      <w:t>info@flueela-hospiz.ch</w:t>
                                    </w:r>
                                  </w:p>
                                  <w:p w14:paraId="47AA9769" w14:textId="77777777" w:rsidR="001A783F" w:rsidRDefault="00BD71EE" w:rsidP="00BD71EE">
                                    <w:pPr>
                                      <w:pStyle w:val="Kopfzeile1"/>
                                    </w:pPr>
                                    <w:r>
                                      <w:t>www.flueela-hospiz.ch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</w:tcPr>
                                  <w:p w14:paraId="767F81D7" w14:textId="77777777" w:rsidR="001A783F" w:rsidRDefault="001A783F" w:rsidP="003057D2">
                                    <w:pPr>
                                      <w:pStyle w:val="Kopfzeile1"/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1A356036" w14:textId="77777777" w:rsidR="001A783F" w:rsidRDefault="001A783F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1" name="Group 145"/>
                        <wpg:cNvGrpSpPr/>
                        <wpg:grpSpPr>
                          <a:xfrm>
                            <a:off x="2354580" y="38100"/>
                            <a:ext cx="3734435" cy="967740"/>
                            <a:chOff x="0" y="0"/>
                            <a:chExt cx="9846107" cy="2741085"/>
                          </a:xfrm>
                        </wpg:grpSpPr>
                        <wps:wsp>
                          <wps:cNvPr id="4" name="Shape 6"/>
                          <wps:cNvSpPr/>
                          <wps:spPr>
                            <a:xfrm>
                              <a:off x="3209178" y="2358014"/>
                              <a:ext cx="142570" cy="300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2570" h="300533">
                                  <a:moveTo>
                                    <a:pt x="108801" y="0"/>
                                  </a:moveTo>
                                  <a:cubicBezTo>
                                    <a:pt x="122974" y="0"/>
                                    <a:pt x="133807" y="1664"/>
                                    <a:pt x="142570" y="4166"/>
                                  </a:cubicBezTo>
                                  <a:lnTo>
                                    <a:pt x="140069" y="52934"/>
                                  </a:lnTo>
                                  <a:cubicBezTo>
                                    <a:pt x="134646" y="51270"/>
                                    <a:pt x="127978" y="50013"/>
                                    <a:pt x="119634" y="50013"/>
                                  </a:cubicBezTo>
                                  <a:cubicBezTo>
                                    <a:pt x="98794" y="50013"/>
                                    <a:pt x="90043" y="66281"/>
                                    <a:pt x="90043" y="86284"/>
                                  </a:cubicBezTo>
                                  <a:lnTo>
                                    <a:pt x="90043" y="96698"/>
                                  </a:lnTo>
                                  <a:lnTo>
                                    <a:pt x="130899" y="96698"/>
                                  </a:lnTo>
                                  <a:lnTo>
                                    <a:pt x="130899" y="143383"/>
                                  </a:lnTo>
                                  <a:lnTo>
                                    <a:pt x="90462" y="143383"/>
                                  </a:lnTo>
                                  <a:lnTo>
                                    <a:pt x="90462" y="300533"/>
                                  </a:lnTo>
                                  <a:lnTo>
                                    <a:pt x="26683" y="300533"/>
                                  </a:lnTo>
                                  <a:lnTo>
                                    <a:pt x="26683" y="143383"/>
                                  </a:lnTo>
                                  <a:lnTo>
                                    <a:pt x="0" y="143383"/>
                                  </a:lnTo>
                                  <a:lnTo>
                                    <a:pt x="0" y="96698"/>
                                  </a:lnTo>
                                  <a:lnTo>
                                    <a:pt x="26683" y="96698"/>
                                  </a:lnTo>
                                  <a:lnTo>
                                    <a:pt x="26683" y="88773"/>
                                  </a:lnTo>
                                  <a:cubicBezTo>
                                    <a:pt x="26683" y="64186"/>
                                    <a:pt x="34189" y="37097"/>
                                    <a:pt x="52527" y="20409"/>
                                  </a:cubicBezTo>
                                  <a:cubicBezTo>
                                    <a:pt x="68364" y="5423"/>
                                    <a:pt x="90462" y="0"/>
                                    <a:pt x="10880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" name="Shape 154"/>
                          <wps:cNvSpPr/>
                          <wps:spPr>
                            <a:xfrm>
                              <a:off x="3509282" y="2362591"/>
                              <a:ext cx="63360" cy="2959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360" h="295961">
                                  <a:moveTo>
                                    <a:pt x="0" y="0"/>
                                  </a:moveTo>
                                  <a:lnTo>
                                    <a:pt x="63360" y="0"/>
                                  </a:lnTo>
                                  <a:lnTo>
                                    <a:pt x="63360" y="295961"/>
                                  </a:lnTo>
                                  <a:lnTo>
                                    <a:pt x="0" y="2959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" name="Shape 8"/>
                          <wps:cNvSpPr/>
                          <wps:spPr>
                            <a:xfrm>
                              <a:off x="3722285" y="2454719"/>
                              <a:ext cx="194653" cy="208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4653" h="208420">
                                  <a:moveTo>
                                    <a:pt x="0" y="0"/>
                                  </a:moveTo>
                                  <a:lnTo>
                                    <a:pt x="63767" y="0"/>
                                  </a:lnTo>
                                  <a:lnTo>
                                    <a:pt x="63767" y="109613"/>
                                  </a:lnTo>
                                  <a:cubicBezTo>
                                    <a:pt x="63767" y="139217"/>
                                    <a:pt x="73355" y="157150"/>
                                    <a:pt x="95453" y="157150"/>
                                  </a:cubicBezTo>
                                  <a:cubicBezTo>
                                    <a:pt x="112954" y="157150"/>
                                    <a:pt x="122961" y="145047"/>
                                    <a:pt x="127127" y="135039"/>
                                  </a:cubicBezTo>
                                  <a:cubicBezTo>
                                    <a:pt x="128804" y="131293"/>
                                    <a:pt x="129223" y="126302"/>
                                    <a:pt x="129223" y="121285"/>
                                  </a:cubicBezTo>
                                  <a:lnTo>
                                    <a:pt x="129223" y="0"/>
                                  </a:lnTo>
                                  <a:lnTo>
                                    <a:pt x="192989" y="0"/>
                                  </a:lnTo>
                                  <a:lnTo>
                                    <a:pt x="192989" y="138379"/>
                                  </a:lnTo>
                                  <a:cubicBezTo>
                                    <a:pt x="192989" y="165062"/>
                                    <a:pt x="193828" y="186741"/>
                                    <a:pt x="194653" y="203822"/>
                                  </a:cubicBezTo>
                                  <a:lnTo>
                                    <a:pt x="139637" y="203822"/>
                                  </a:lnTo>
                                  <a:lnTo>
                                    <a:pt x="136716" y="175069"/>
                                  </a:lnTo>
                                  <a:lnTo>
                                    <a:pt x="135471" y="175069"/>
                                  </a:lnTo>
                                  <a:cubicBezTo>
                                    <a:pt x="127546" y="187566"/>
                                    <a:pt x="108369" y="208420"/>
                                    <a:pt x="71692" y="208420"/>
                                  </a:cubicBezTo>
                                  <a:cubicBezTo>
                                    <a:pt x="30430" y="208420"/>
                                    <a:pt x="0" y="182563"/>
                                    <a:pt x="0" y="119621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" name="Shape 9"/>
                          <wps:cNvSpPr/>
                          <wps:spPr>
                            <a:xfrm>
                              <a:off x="4053645" y="2450690"/>
                              <a:ext cx="97536" cy="2106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7536" h="210663">
                                  <a:moveTo>
                                    <a:pt x="97536" y="0"/>
                                  </a:moveTo>
                                  <a:lnTo>
                                    <a:pt x="97536" y="41934"/>
                                  </a:lnTo>
                                  <a:lnTo>
                                    <a:pt x="82062" y="45584"/>
                                  </a:lnTo>
                                  <a:cubicBezTo>
                                    <a:pt x="67685" y="53183"/>
                                    <a:pt x="61278" y="69983"/>
                                    <a:pt x="60020" y="82803"/>
                                  </a:cubicBezTo>
                                  <a:lnTo>
                                    <a:pt x="97536" y="82803"/>
                                  </a:lnTo>
                                  <a:lnTo>
                                    <a:pt x="97536" y="126161"/>
                                  </a:lnTo>
                                  <a:lnTo>
                                    <a:pt x="60439" y="126161"/>
                                  </a:lnTo>
                                  <a:cubicBezTo>
                                    <a:pt x="62001" y="145850"/>
                                    <a:pt x="76929" y="157808"/>
                                    <a:pt x="96780" y="162557"/>
                                  </a:cubicBezTo>
                                  <a:lnTo>
                                    <a:pt x="97536" y="162642"/>
                                  </a:lnTo>
                                  <a:lnTo>
                                    <a:pt x="97536" y="210663"/>
                                  </a:lnTo>
                                  <a:lnTo>
                                    <a:pt x="62601" y="205131"/>
                                  </a:lnTo>
                                  <a:cubicBezTo>
                                    <a:pt x="22274" y="190768"/>
                                    <a:pt x="0" y="156063"/>
                                    <a:pt x="0" y="108229"/>
                                  </a:cubicBezTo>
                                  <a:cubicBezTo>
                                    <a:pt x="0" y="63012"/>
                                    <a:pt x="24571" y="13634"/>
                                    <a:pt x="78189" y="1996"/>
                                  </a:cubicBezTo>
                                  <a:lnTo>
                                    <a:pt x="9753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" name="Shape 10"/>
                          <wps:cNvSpPr/>
                          <wps:spPr>
                            <a:xfrm>
                              <a:off x="4151181" y="2607281"/>
                              <a:ext cx="85039" cy="558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5039" h="55855">
                                  <a:moveTo>
                                    <a:pt x="76695" y="0"/>
                                  </a:moveTo>
                                  <a:lnTo>
                                    <a:pt x="85039" y="42926"/>
                                  </a:lnTo>
                                  <a:cubicBezTo>
                                    <a:pt x="64198" y="51270"/>
                                    <a:pt x="38773" y="55855"/>
                                    <a:pt x="11252" y="55855"/>
                                  </a:cubicBezTo>
                                  <a:lnTo>
                                    <a:pt x="0" y="54073"/>
                                  </a:lnTo>
                                  <a:lnTo>
                                    <a:pt x="0" y="6051"/>
                                  </a:lnTo>
                                  <a:lnTo>
                                    <a:pt x="20421" y="8331"/>
                                  </a:lnTo>
                                  <a:cubicBezTo>
                                    <a:pt x="42100" y="8331"/>
                                    <a:pt x="59613" y="5411"/>
                                    <a:pt x="7669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" name="Shape 11"/>
                          <wps:cNvSpPr/>
                          <wps:spPr>
                            <a:xfrm>
                              <a:off x="4151181" y="2450131"/>
                              <a:ext cx="96291" cy="126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291" h="126721">
                                  <a:moveTo>
                                    <a:pt x="5423" y="0"/>
                                  </a:moveTo>
                                  <a:cubicBezTo>
                                    <a:pt x="71285" y="0"/>
                                    <a:pt x="96291" y="51270"/>
                                    <a:pt x="96291" y="101702"/>
                                  </a:cubicBezTo>
                                  <a:cubicBezTo>
                                    <a:pt x="96291" y="112547"/>
                                    <a:pt x="95034" y="122136"/>
                                    <a:pt x="94208" y="126721"/>
                                  </a:cubicBezTo>
                                  <a:lnTo>
                                    <a:pt x="0" y="126721"/>
                                  </a:lnTo>
                                  <a:lnTo>
                                    <a:pt x="0" y="83363"/>
                                  </a:lnTo>
                                  <a:lnTo>
                                    <a:pt x="37516" y="83363"/>
                                  </a:lnTo>
                                  <a:cubicBezTo>
                                    <a:pt x="37516" y="67945"/>
                                    <a:pt x="30848" y="42101"/>
                                    <a:pt x="1663" y="42101"/>
                                  </a:cubicBezTo>
                                  <a:lnTo>
                                    <a:pt x="0" y="42493"/>
                                  </a:lnTo>
                                  <a:lnTo>
                                    <a:pt x="0" y="559"/>
                                  </a:lnTo>
                                  <a:lnTo>
                                    <a:pt x="542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" name="Shape 12"/>
                          <wps:cNvSpPr/>
                          <wps:spPr>
                            <a:xfrm>
                              <a:off x="4372930" y="2450690"/>
                              <a:ext cx="97536" cy="2106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7536" h="210663">
                                  <a:moveTo>
                                    <a:pt x="97536" y="0"/>
                                  </a:moveTo>
                                  <a:lnTo>
                                    <a:pt x="97536" y="41934"/>
                                  </a:lnTo>
                                  <a:lnTo>
                                    <a:pt x="82062" y="45584"/>
                                  </a:lnTo>
                                  <a:cubicBezTo>
                                    <a:pt x="67685" y="53183"/>
                                    <a:pt x="61278" y="69983"/>
                                    <a:pt x="60020" y="82803"/>
                                  </a:cubicBezTo>
                                  <a:lnTo>
                                    <a:pt x="97536" y="82803"/>
                                  </a:lnTo>
                                  <a:lnTo>
                                    <a:pt x="97536" y="126161"/>
                                  </a:lnTo>
                                  <a:lnTo>
                                    <a:pt x="60439" y="126161"/>
                                  </a:lnTo>
                                  <a:cubicBezTo>
                                    <a:pt x="62002" y="145850"/>
                                    <a:pt x="76929" y="157808"/>
                                    <a:pt x="96780" y="162557"/>
                                  </a:cubicBezTo>
                                  <a:lnTo>
                                    <a:pt x="97536" y="162641"/>
                                  </a:lnTo>
                                  <a:lnTo>
                                    <a:pt x="97536" y="210663"/>
                                  </a:lnTo>
                                  <a:lnTo>
                                    <a:pt x="62601" y="205131"/>
                                  </a:lnTo>
                                  <a:cubicBezTo>
                                    <a:pt x="22274" y="190768"/>
                                    <a:pt x="0" y="156063"/>
                                    <a:pt x="0" y="108229"/>
                                  </a:cubicBezTo>
                                  <a:cubicBezTo>
                                    <a:pt x="0" y="63012"/>
                                    <a:pt x="24571" y="13634"/>
                                    <a:pt x="78189" y="1996"/>
                                  </a:cubicBezTo>
                                  <a:lnTo>
                                    <a:pt x="9753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" name="Shape 13"/>
                          <wps:cNvSpPr/>
                          <wps:spPr>
                            <a:xfrm>
                              <a:off x="4470466" y="2607281"/>
                              <a:ext cx="85039" cy="558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5039" h="55855">
                                  <a:moveTo>
                                    <a:pt x="76695" y="0"/>
                                  </a:moveTo>
                                  <a:lnTo>
                                    <a:pt x="85039" y="42926"/>
                                  </a:lnTo>
                                  <a:cubicBezTo>
                                    <a:pt x="64199" y="51270"/>
                                    <a:pt x="38773" y="55855"/>
                                    <a:pt x="11252" y="55855"/>
                                  </a:cubicBezTo>
                                  <a:lnTo>
                                    <a:pt x="0" y="54073"/>
                                  </a:lnTo>
                                  <a:lnTo>
                                    <a:pt x="0" y="6051"/>
                                  </a:lnTo>
                                  <a:lnTo>
                                    <a:pt x="20422" y="8331"/>
                                  </a:lnTo>
                                  <a:cubicBezTo>
                                    <a:pt x="42101" y="8331"/>
                                    <a:pt x="59614" y="5411"/>
                                    <a:pt x="7669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" name="Shape 14"/>
                          <wps:cNvSpPr/>
                          <wps:spPr>
                            <a:xfrm>
                              <a:off x="4470466" y="2450131"/>
                              <a:ext cx="96291" cy="126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291" h="126721">
                                  <a:moveTo>
                                    <a:pt x="5423" y="0"/>
                                  </a:moveTo>
                                  <a:cubicBezTo>
                                    <a:pt x="71285" y="0"/>
                                    <a:pt x="96291" y="51270"/>
                                    <a:pt x="96291" y="101702"/>
                                  </a:cubicBezTo>
                                  <a:cubicBezTo>
                                    <a:pt x="96291" y="112547"/>
                                    <a:pt x="95034" y="122136"/>
                                    <a:pt x="94209" y="126721"/>
                                  </a:cubicBezTo>
                                  <a:lnTo>
                                    <a:pt x="0" y="126721"/>
                                  </a:lnTo>
                                  <a:lnTo>
                                    <a:pt x="0" y="83363"/>
                                  </a:lnTo>
                                  <a:lnTo>
                                    <a:pt x="37516" y="83363"/>
                                  </a:lnTo>
                                  <a:cubicBezTo>
                                    <a:pt x="37516" y="67945"/>
                                    <a:pt x="30849" y="42101"/>
                                    <a:pt x="1664" y="42101"/>
                                  </a:cubicBezTo>
                                  <a:lnTo>
                                    <a:pt x="0" y="42493"/>
                                  </a:lnTo>
                                  <a:lnTo>
                                    <a:pt x="0" y="559"/>
                                  </a:lnTo>
                                  <a:lnTo>
                                    <a:pt x="542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3" name="Shape 155"/>
                          <wps:cNvSpPr/>
                          <wps:spPr>
                            <a:xfrm>
                              <a:off x="4703882" y="2362591"/>
                              <a:ext cx="63360" cy="2959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360" h="295961">
                                  <a:moveTo>
                                    <a:pt x="0" y="0"/>
                                  </a:moveTo>
                                  <a:lnTo>
                                    <a:pt x="63360" y="0"/>
                                  </a:lnTo>
                                  <a:lnTo>
                                    <a:pt x="63360" y="295961"/>
                                  </a:lnTo>
                                  <a:lnTo>
                                    <a:pt x="0" y="2959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4" name="Shape 16"/>
                          <wps:cNvSpPr/>
                          <wps:spPr>
                            <a:xfrm>
                              <a:off x="4904374" y="2525212"/>
                              <a:ext cx="92113" cy="1379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2113" h="137918">
                                  <a:moveTo>
                                    <a:pt x="92113" y="0"/>
                                  </a:moveTo>
                                  <a:lnTo>
                                    <a:pt x="92113" y="40194"/>
                                  </a:lnTo>
                                  <a:lnTo>
                                    <a:pt x="79607" y="43716"/>
                                  </a:lnTo>
                                  <a:cubicBezTo>
                                    <a:pt x="68980" y="48716"/>
                                    <a:pt x="62522" y="56841"/>
                                    <a:pt x="62522" y="69135"/>
                                  </a:cubicBezTo>
                                  <a:cubicBezTo>
                                    <a:pt x="62522" y="85404"/>
                                    <a:pt x="73342" y="93328"/>
                                    <a:pt x="87528" y="93328"/>
                                  </a:cubicBezTo>
                                  <a:lnTo>
                                    <a:pt x="92113" y="91825"/>
                                  </a:lnTo>
                                  <a:lnTo>
                                    <a:pt x="92113" y="132855"/>
                                  </a:lnTo>
                                  <a:lnTo>
                                    <a:pt x="65849" y="137918"/>
                                  </a:lnTo>
                                  <a:cubicBezTo>
                                    <a:pt x="24587" y="137918"/>
                                    <a:pt x="0" y="107908"/>
                                    <a:pt x="0" y="75396"/>
                                  </a:cubicBezTo>
                                  <a:cubicBezTo>
                                    <a:pt x="0" y="35696"/>
                                    <a:pt x="26725" y="11469"/>
                                    <a:pt x="70509" y="2008"/>
                                  </a:cubicBezTo>
                                  <a:lnTo>
                                    <a:pt x="9211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5" name="Shape 17"/>
                          <wps:cNvSpPr/>
                          <wps:spPr>
                            <a:xfrm>
                              <a:off x="4918954" y="2450333"/>
                              <a:ext cx="77534" cy="58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7534" h="58569">
                                  <a:moveTo>
                                    <a:pt x="77534" y="0"/>
                                  </a:moveTo>
                                  <a:lnTo>
                                    <a:pt x="77534" y="44453"/>
                                  </a:lnTo>
                                  <a:lnTo>
                                    <a:pt x="67945" y="43151"/>
                                  </a:lnTo>
                                  <a:cubicBezTo>
                                    <a:pt x="47092" y="43151"/>
                                    <a:pt x="25006" y="50238"/>
                                    <a:pt x="11671" y="58569"/>
                                  </a:cubicBezTo>
                                  <a:lnTo>
                                    <a:pt x="0" y="17726"/>
                                  </a:lnTo>
                                  <a:cubicBezTo>
                                    <a:pt x="7087" y="13764"/>
                                    <a:pt x="17612" y="9280"/>
                                    <a:pt x="31002" y="5788"/>
                                  </a:cubicBezTo>
                                  <a:lnTo>
                                    <a:pt x="7753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" name="Shape 18"/>
                          <wps:cNvSpPr/>
                          <wps:spPr>
                            <a:xfrm>
                              <a:off x="4996488" y="2450126"/>
                              <a:ext cx="94209" cy="208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4209" h="208420">
                                  <a:moveTo>
                                    <a:pt x="1663" y="0"/>
                                  </a:moveTo>
                                  <a:cubicBezTo>
                                    <a:pt x="69609" y="0"/>
                                    <a:pt x="91275" y="40018"/>
                                    <a:pt x="91275" y="87961"/>
                                  </a:cubicBezTo>
                                  <a:lnTo>
                                    <a:pt x="91275" y="158814"/>
                                  </a:lnTo>
                                  <a:cubicBezTo>
                                    <a:pt x="91275" y="178410"/>
                                    <a:pt x="92126" y="197168"/>
                                    <a:pt x="94209" y="208420"/>
                                  </a:cubicBezTo>
                                  <a:lnTo>
                                    <a:pt x="37097" y="208420"/>
                                  </a:lnTo>
                                  <a:lnTo>
                                    <a:pt x="33350" y="187998"/>
                                  </a:lnTo>
                                  <a:lnTo>
                                    <a:pt x="32093" y="187998"/>
                                  </a:lnTo>
                                  <a:cubicBezTo>
                                    <a:pt x="25419" y="196126"/>
                                    <a:pt x="16875" y="202378"/>
                                    <a:pt x="6977" y="206597"/>
                                  </a:cubicBezTo>
                                  <a:lnTo>
                                    <a:pt x="0" y="207942"/>
                                  </a:lnTo>
                                  <a:lnTo>
                                    <a:pt x="0" y="166911"/>
                                  </a:lnTo>
                                  <a:lnTo>
                                    <a:pt x="16251" y="161581"/>
                                  </a:lnTo>
                                  <a:cubicBezTo>
                                    <a:pt x="21980" y="157356"/>
                                    <a:pt x="26251" y="151518"/>
                                    <a:pt x="28334" y="145059"/>
                                  </a:cubicBezTo>
                                  <a:cubicBezTo>
                                    <a:pt x="29172" y="141719"/>
                                    <a:pt x="29591" y="137973"/>
                                    <a:pt x="29591" y="134227"/>
                                  </a:cubicBezTo>
                                  <a:lnTo>
                                    <a:pt x="29591" y="112128"/>
                                  </a:lnTo>
                                  <a:cubicBezTo>
                                    <a:pt x="21253" y="112027"/>
                                    <a:pt x="13386" y="112445"/>
                                    <a:pt x="6274" y="113514"/>
                                  </a:cubicBezTo>
                                  <a:lnTo>
                                    <a:pt x="0" y="115281"/>
                                  </a:lnTo>
                                  <a:lnTo>
                                    <a:pt x="0" y="75087"/>
                                  </a:lnTo>
                                  <a:lnTo>
                                    <a:pt x="27508" y="72530"/>
                                  </a:lnTo>
                                  <a:lnTo>
                                    <a:pt x="27508" y="69609"/>
                                  </a:lnTo>
                                  <a:cubicBezTo>
                                    <a:pt x="27508" y="61484"/>
                                    <a:pt x="24229" y="50780"/>
                                    <a:pt x="9399" y="45936"/>
                                  </a:cubicBezTo>
                                  <a:lnTo>
                                    <a:pt x="0" y="44660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166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" name="Shape 156"/>
                          <wps:cNvSpPr/>
                          <wps:spPr>
                            <a:xfrm>
                              <a:off x="5208225" y="2532238"/>
                              <a:ext cx="102959" cy="271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2959" h="27101">
                                  <a:moveTo>
                                    <a:pt x="0" y="0"/>
                                  </a:moveTo>
                                  <a:lnTo>
                                    <a:pt x="102959" y="0"/>
                                  </a:lnTo>
                                  <a:lnTo>
                                    <a:pt x="102959" y="27101"/>
                                  </a:lnTo>
                                  <a:lnTo>
                                    <a:pt x="0" y="2710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8" name="Shape 20"/>
                          <wps:cNvSpPr/>
                          <wps:spPr>
                            <a:xfrm>
                              <a:off x="5532502" y="2362590"/>
                              <a:ext cx="171742" cy="2959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742" h="295961">
                                  <a:moveTo>
                                    <a:pt x="0" y="0"/>
                                  </a:moveTo>
                                  <a:lnTo>
                                    <a:pt x="36690" y="0"/>
                                  </a:lnTo>
                                  <a:lnTo>
                                    <a:pt x="36690" y="125882"/>
                                  </a:lnTo>
                                  <a:lnTo>
                                    <a:pt x="37516" y="125882"/>
                                  </a:lnTo>
                                  <a:cubicBezTo>
                                    <a:pt x="43358" y="115468"/>
                                    <a:pt x="52527" y="106299"/>
                                    <a:pt x="63779" y="100050"/>
                                  </a:cubicBezTo>
                                  <a:cubicBezTo>
                                    <a:pt x="74625" y="93790"/>
                                    <a:pt x="87541" y="89624"/>
                                    <a:pt x="101308" y="89624"/>
                                  </a:cubicBezTo>
                                  <a:cubicBezTo>
                                    <a:pt x="128384" y="89624"/>
                                    <a:pt x="171742" y="106299"/>
                                    <a:pt x="171742" y="175908"/>
                                  </a:cubicBezTo>
                                  <a:lnTo>
                                    <a:pt x="171742" y="295961"/>
                                  </a:lnTo>
                                  <a:lnTo>
                                    <a:pt x="135065" y="295961"/>
                                  </a:lnTo>
                                  <a:lnTo>
                                    <a:pt x="135065" y="180086"/>
                                  </a:lnTo>
                                  <a:cubicBezTo>
                                    <a:pt x="135065" y="147562"/>
                                    <a:pt x="122974" y="120053"/>
                                    <a:pt x="88379" y="120053"/>
                                  </a:cubicBezTo>
                                  <a:cubicBezTo>
                                    <a:pt x="64618" y="120053"/>
                                    <a:pt x="45860" y="136728"/>
                                    <a:pt x="39192" y="156731"/>
                                  </a:cubicBezTo>
                                  <a:cubicBezTo>
                                    <a:pt x="37109" y="161734"/>
                                    <a:pt x="36690" y="167157"/>
                                    <a:pt x="36690" y="174244"/>
                                  </a:cubicBezTo>
                                  <a:lnTo>
                                    <a:pt x="36690" y="295961"/>
                                  </a:lnTo>
                                  <a:lnTo>
                                    <a:pt x="0" y="2959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9" name="Shape 21"/>
                          <wps:cNvSpPr/>
                          <wps:spPr>
                            <a:xfrm>
                              <a:off x="5895133" y="2452515"/>
                              <a:ext cx="98374" cy="2106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8374" h="210614">
                                  <a:moveTo>
                                    <a:pt x="98374" y="0"/>
                                  </a:moveTo>
                                  <a:lnTo>
                                    <a:pt x="98374" y="27419"/>
                                  </a:lnTo>
                                  <a:lnTo>
                                    <a:pt x="71220" y="34064"/>
                                  </a:lnTo>
                                  <a:cubicBezTo>
                                    <a:pt x="47655" y="47113"/>
                                    <a:pt x="37097" y="76807"/>
                                    <a:pt x="37097" y="105573"/>
                                  </a:cubicBezTo>
                                  <a:cubicBezTo>
                                    <a:pt x="37097" y="138710"/>
                                    <a:pt x="51405" y="165747"/>
                                    <a:pt x="73680" y="177194"/>
                                  </a:cubicBezTo>
                                  <a:lnTo>
                                    <a:pt x="98374" y="183093"/>
                                  </a:lnTo>
                                  <a:lnTo>
                                    <a:pt x="98374" y="210328"/>
                                  </a:lnTo>
                                  <a:lnTo>
                                    <a:pt x="96710" y="210614"/>
                                  </a:lnTo>
                                  <a:cubicBezTo>
                                    <a:pt x="42113" y="210614"/>
                                    <a:pt x="0" y="170597"/>
                                    <a:pt x="0" y="106830"/>
                                  </a:cubicBezTo>
                                  <a:cubicBezTo>
                                    <a:pt x="0" y="56176"/>
                                    <a:pt x="24860" y="21238"/>
                                    <a:pt x="60849" y="6935"/>
                                  </a:cubicBezTo>
                                  <a:lnTo>
                                    <a:pt x="9837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" name="Shape 22"/>
                          <wps:cNvSpPr/>
                          <wps:spPr>
                            <a:xfrm>
                              <a:off x="5993507" y="2452207"/>
                              <a:ext cx="98793" cy="2106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8793" h="210635">
                                  <a:moveTo>
                                    <a:pt x="1664" y="0"/>
                                  </a:moveTo>
                                  <a:cubicBezTo>
                                    <a:pt x="59614" y="0"/>
                                    <a:pt x="98793" y="42113"/>
                                    <a:pt x="98793" y="103797"/>
                                  </a:cubicBezTo>
                                  <a:cubicBezTo>
                                    <a:pt x="98793" y="159757"/>
                                    <a:pt x="69718" y="192034"/>
                                    <a:pt x="34607" y="204676"/>
                                  </a:cubicBezTo>
                                  <a:lnTo>
                                    <a:pt x="0" y="210635"/>
                                  </a:lnTo>
                                  <a:lnTo>
                                    <a:pt x="0" y="183401"/>
                                  </a:lnTo>
                                  <a:lnTo>
                                    <a:pt x="0" y="183401"/>
                                  </a:lnTo>
                                  <a:cubicBezTo>
                                    <a:pt x="35014" y="183401"/>
                                    <a:pt x="61278" y="150482"/>
                                    <a:pt x="61278" y="105054"/>
                                  </a:cubicBezTo>
                                  <a:cubicBezTo>
                                    <a:pt x="61278" y="70866"/>
                                    <a:pt x="44196" y="27521"/>
                                    <a:pt x="838" y="27521"/>
                                  </a:cubicBezTo>
                                  <a:lnTo>
                                    <a:pt x="0" y="27726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166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1" name="Shape 23"/>
                          <wps:cNvSpPr/>
                          <wps:spPr>
                            <a:xfrm>
                              <a:off x="6270265" y="2452209"/>
                              <a:ext cx="132143" cy="2109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2143" h="210922">
                                  <a:moveTo>
                                    <a:pt x="75450" y="0"/>
                                  </a:moveTo>
                                  <a:cubicBezTo>
                                    <a:pt x="95872" y="0"/>
                                    <a:pt x="113792" y="5842"/>
                                    <a:pt x="125057" y="12510"/>
                                  </a:cubicBezTo>
                                  <a:lnTo>
                                    <a:pt x="115874" y="39192"/>
                                  </a:lnTo>
                                  <a:cubicBezTo>
                                    <a:pt x="107962" y="34176"/>
                                    <a:pt x="93370" y="27521"/>
                                    <a:pt x="74613" y="27521"/>
                                  </a:cubicBezTo>
                                  <a:cubicBezTo>
                                    <a:pt x="52933" y="27521"/>
                                    <a:pt x="40843" y="40018"/>
                                    <a:pt x="40843" y="55029"/>
                                  </a:cubicBezTo>
                                  <a:cubicBezTo>
                                    <a:pt x="40843" y="71704"/>
                                    <a:pt x="52933" y="79197"/>
                                    <a:pt x="79210" y="89205"/>
                                  </a:cubicBezTo>
                                  <a:cubicBezTo>
                                    <a:pt x="114211" y="102540"/>
                                    <a:pt x="132143" y="120053"/>
                                    <a:pt x="132143" y="150063"/>
                                  </a:cubicBezTo>
                                  <a:cubicBezTo>
                                    <a:pt x="132143" y="185496"/>
                                    <a:pt x="104635" y="210922"/>
                                    <a:pt x="56693" y="210922"/>
                                  </a:cubicBezTo>
                                  <a:cubicBezTo>
                                    <a:pt x="34595" y="210922"/>
                                    <a:pt x="14173" y="205079"/>
                                    <a:pt x="0" y="196748"/>
                                  </a:cubicBezTo>
                                  <a:lnTo>
                                    <a:pt x="9169" y="168821"/>
                                  </a:lnTo>
                                  <a:cubicBezTo>
                                    <a:pt x="20015" y="175921"/>
                                    <a:pt x="39179" y="183401"/>
                                    <a:pt x="57531" y="183401"/>
                                  </a:cubicBezTo>
                                  <a:cubicBezTo>
                                    <a:pt x="84201" y="183401"/>
                                    <a:pt x="96710" y="170078"/>
                                    <a:pt x="96710" y="153403"/>
                                  </a:cubicBezTo>
                                  <a:cubicBezTo>
                                    <a:pt x="96710" y="135890"/>
                                    <a:pt x="86284" y="126301"/>
                                    <a:pt x="59182" y="116294"/>
                                  </a:cubicBezTo>
                                  <a:cubicBezTo>
                                    <a:pt x="22923" y="103378"/>
                                    <a:pt x="5829" y="83363"/>
                                    <a:pt x="5829" y="59194"/>
                                  </a:cubicBezTo>
                                  <a:cubicBezTo>
                                    <a:pt x="5829" y="26682"/>
                                    <a:pt x="32106" y="0"/>
                                    <a:pt x="7545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" name="Shape 24"/>
                          <wps:cNvSpPr/>
                          <wps:spPr>
                            <a:xfrm>
                              <a:off x="6593713" y="2453395"/>
                              <a:ext cx="96907" cy="2876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907" h="287690">
                                  <a:moveTo>
                                    <a:pt x="96907" y="0"/>
                                  </a:moveTo>
                                  <a:lnTo>
                                    <a:pt x="96907" y="28243"/>
                                  </a:lnTo>
                                  <a:lnTo>
                                    <a:pt x="95872" y="28000"/>
                                  </a:lnTo>
                                  <a:cubicBezTo>
                                    <a:pt x="70866" y="28000"/>
                                    <a:pt x="47523" y="45920"/>
                                    <a:pt x="40425" y="73428"/>
                                  </a:cubicBezTo>
                                  <a:cubicBezTo>
                                    <a:pt x="39180" y="78013"/>
                                    <a:pt x="37922" y="83436"/>
                                    <a:pt x="37922" y="88427"/>
                                  </a:cubicBezTo>
                                  <a:lnTo>
                                    <a:pt x="37922" y="123034"/>
                                  </a:lnTo>
                                  <a:cubicBezTo>
                                    <a:pt x="37922" y="128457"/>
                                    <a:pt x="38760" y="133448"/>
                                    <a:pt x="39599" y="138046"/>
                                  </a:cubicBezTo>
                                  <a:cubicBezTo>
                                    <a:pt x="46266" y="163471"/>
                                    <a:pt x="68352" y="180984"/>
                                    <a:pt x="94615" y="180984"/>
                                  </a:cubicBezTo>
                                  <a:lnTo>
                                    <a:pt x="96907" y="180483"/>
                                  </a:lnTo>
                                  <a:lnTo>
                                    <a:pt x="96907" y="208831"/>
                                  </a:lnTo>
                                  <a:lnTo>
                                    <a:pt x="64346" y="201400"/>
                                  </a:lnTo>
                                  <a:cubicBezTo>
                                    <a:pt x="53664" y="195980"/>
                                    <a:pt x="44806" y="188058"/>
                                    <a:pt x="38760" y="178051"/>
                                  </a:cubicBezTo>
                                  <a:lnTo>
                                    <a:pt x="37922" y="178051"/>
                                  </a:lnTo>
                                  <a:lnTo>
                                    <a:pt x="37922" y="287690"/>
                                  </a:lnTo>
                                  <a:lnTo>
                                    <a:pt x="1664" y="287690"/>
                                  </a:lnTo>
                                  <a:lnTo>
                                    <a:pt x="1664" y="69262"/>
                                  </a:lnTo>
                                  <a:cubicBezTo>
                                    <a:pt x="1664" y="43418"/>
                                    <a:pt x="826" y="22577"/>
                                    <a:pt x="0" y="3401"/>
                                  </a:cubicBezTo>
                                  <a:lnTo>
                                    <a:pt x="32919" y="3401"/>
                                  </a:lnTo>
                                  <a:lnTo>
                                    <a:pt x="34595" y="38008"/>
                                  </a:lnTo>
                                  <a:lnTo>
                                    <a:pt x="35433" y="38008"/>
                                  </a:lnTo>
                                  <a:cubicBezTo>
                                    <a:pt x="46682" y="19558"/>
                                    <a:pt x="62861" y="6737"/>
                                    <a:pt x="84139" y="1480"/>
                                  </a:cubicBezTo>
                                  <a:lnTo>
                                    <a:pt x="9690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3" name="Shape 25"/>
                          <wps:cNvSpPr/>
                          <wps:spPr>
                            <a:xfrm>
                              <a:off x="6690620" y="2452211"/>
                              <a:ext cx="95676" cy="2109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5676" h="210922">
                                  <a:moveTo>
                                    <a:pt x="10217" y="0"/>
                                  </a:moveTo>
                                  <a:cubicBezTo>
                                    <a:pt x="58986" y="0"/>
                                    <a:pt x="95676" y="41275"/>
                                    <a:pt x="95676" y="102540"/>
                                  </a:cubicBezTo>
                                  <a:cubicBezTo>
                                    <a:pt x="95676" y="175070"/>
                                    <a:pt x="51480" y="210922"/>
                                    <a:pt x="3969" y="210922"/>
                                  </a:cubicBezTo>
                                  <a:lnTo>
                                    <a:pt x="0" y="210016"/>
                                  </a:lnTo>
                                  <a:lnTo>
                                    <a:pt x="0" y="181667"/>
                                  </a:lnTo>
                                  <a:lnTo>
                                    <a:pt x="23640" y="176493"/>
                                  </a:lnTo>
                                  <a:cubicBezTo>
                                    <a:pt x="46327" y="165410"/>
                                    <a:pt x="58986" y="138906"/>
                                    <a:pt x="58986" y="104216"/>
                                  </a:cubicBezTo>
                                  <a:cubicBezTo>
                                    <a:pt x="58986" y="73889"/>
                                    <a:pt x="47027" y="46847"/>
                                    <a:pt x="24695" y="35222"/>
                                  </a:cubicBezTo>
                                  <a:lnTo>
                                    <a:pt x="0" y="29427"/>
                                  </a:lnTo>
                                  <a:lnTo>
                                    <a:pt x="0" y="1184"/>
                                  </a:lnTo>
                                  <a:lnTo>
                                    <a:pt x="1021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4" name="Shape 157"/>
                          <wps:cNvSpPr/>
                          <wps:spPr>
                            <a:xfrm>
                              <a:off x="6978427" y="2456800"/>
                              <a:ext cx="36690" cy="2017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690" h="201752">
                                  <a:moveTo>
                                    <a:pt x="0" y="0"/>
                                  </a:moveTo>
                                  <a:lnTo>
                                    <a:pt x="36690" y="0"/>
                                  </a:lnTo>
                                  <a:lnTo>
                                    <a:pt x="36690" y="201752"/>
                                  </a:lnTo>
                                  <a:lnTo>
                                    <a:pt x="0" y="20175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5" name="Shape 27"/>
                          <wps:cNvSpPr/>
                          <wps:spPr>
                            <a:xfrm>
                              <a:off x="6973854" y="2377184"/>
                              <a:ext cx="45848" cy="454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848" h="45427">
                                  <a:moveTo>
                                    <a:pt x="22923" y="0"/>
                                  </a:moveTo>
                                  <a:cubicBezTo>
                                    <a:pt x="36678" y="0"/>
                                    <a:pt x="45428" y="9995"/>
                                    <a:pt x="45428" y="22923"/>
                                  </a:cubicBezTo>
                                  <a:cubicBezTo>
                                    <a:pt x="45848" y="35420"/>
                                    <a:pt x="36678" y="45427"/>
                                    <a:pt x="22085" y="45427"/>
                                  </a:cubicBezTo>
                                  <a:cubicBezTo>
                                    <a:pt x="9170" y="45427"/>
                                    <a:pt x="0" y="35420"/>
                                    <a:pt x="0" y="22923"/>
                                  </a:cubicBezTo>
                                  <a:cubicBezTo>
                                    <a:pt x="0" y="9995"/>
                                    <a:pt x="9589" y="0"/>
                                    <a:pt x="2292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6" name="Shape 28"/>
                          <wps:cNvSpPr/>
                          <wps:spPr>
                            <a:xfrm>
                              <a:off x="7198931" y="2456796"/>
                              <a:ext cx="163805" cy="2017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3805" h="201752">
                                  <a:moveTo>
                                    <a:pt x="8331" y="0"/>
                                  </a:moveTo>
                                  <a:lnTo>
                                    <a:pt x="162154" y="0"/>
                                  </a:lnTo>
                                  <a:lnTo>
                                    <a:pt x="161722" y="22936"/>
                                  </a:lnTo>
                                  <a:lnTo>
                                    <a:pt x="71704" y="140056"/>
                                  </a:lnTo>
                                  <a:cubicBezTo>
                                    <a:pt x="63360" y="151308"/>
                                    <a:pt x="55016" y="161316"/>
                                    <a:pt x="45847" y="171742"/>
                                  </a:cubicBezTo>
                                  <a:lnTo>
                                    <a:pt x="45847" y="172568"/>
                                  </a:lnTo>
                                  <a:lnTo>
                                    <a:pt x="163805" y="172568"/>
                                  </a:lnTo>
                                  <a:lnTo>
                                    <a:pt x="163805" y="201752"/>
                                  </a:lnTo>
                                  <a:lnTo>
                                    <a:pt x="0" y="201752"/>
                                  </a:lnTo>
                                  <a:lnTo>
                                    <a:pt x="0" y="180492"/>
                                  </a:lnTo>
                                  <a:lnTo>
                                    <a:pt x="91287" y="61697"/>
                                  </a:lnTo>
                                  <a:cubicBezTo>
                                    <a:pt x="100038" y="50851"/>
                                    <a:pt x="108369" y="41263"/>
                                    <a:pt x="117551" y="30442"/>
                                  </a:cubicBezTo>
                                  <a:lnTo>
                                    <a:pt x="117551" y="29591"/>
                                  </a:lnTo>
                                  <a:lnTo>
                                    <a:pt x="8331" y="29591"/>
                                  </a:lnTo>
                                  <a:lnTo>
                                    <a:pt x="833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7" name="Shape 29"/>
                          <wps:cNvSpPr/>
                          <wps:spPr>
                            <a:xfrm>
                              <a:off x="7537383" y="2610608"/>
                              <a:ext cx="49594" cy="525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94" h="52527">
                                  <a:moveTo>
                                    <a:pt x="24994" y="0"/>
                                  </a:moveTo>
                                  <a:cubicBezTo>
                                    <a:pt x="39599" y="0"/>
                                    <a:pt x="49594" y="10846"/>
                                    <a:pt x="49594" y="26264"/>
                                  </a:cubicBezTo>
                                  <a:cubicBezTo>
                                    <a:pt x="49594" y="41262"/>
                                    <a:pt x="40005" y="52527"/>
                                    <a:pt x="24588" y="52527"/>
                                  </a:cubicBezTo>
                                  <a:lnTo>
                                    <a:pt x="24168" y="52527"/>
                                  </a:lnTo>
                                  <a:cubicBezTo>
                                    <a:pt x="9995" y="52527"/>
                                    <a:pt x="0" y="41262"/>
                                    <a:pt x="0" y="26264"/>
                                  </a:cubicBezTo>
                                  <a:cubicBezTo>
                                    <a:pt x="0" y="10846"/>
                                    <a:pt x="10414" y="0"/>
                                    <a:pt x="2499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8" name="Shape 30"/>
                          <wps:cNvSpPr/>
                          <wps:spPr>
                            <a:xfrm>
                              <a:off x="7763693" y="2452630"/>
                              <a:ext cx="159233" cy="210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9233" h="210502">
                                  <a:moveTo>
                                    <a:pt x="108395" y="0"/>
                                  </a:moveTo>
                                  <a:cubicBezTo>
                                    <a:pt x="130061" y="0"/>
                                    <a:pt x="149225" y="5423"/>
                                    <a:pt x="159233" y="10414"/>
                                  </a:cubicBezTo>
                                  <a:lnTo>
                                    <a:pt x="150902" y="38773"/>
                                  </a:lnTo>
                                  <a:cubicBezTo>
                                    <a:pt x="142151" y="33756"/>
                                    <a:pt x="128398" y="29184"/>
                                    <a:pt x="108395" y="29184"/>
                                  </a:cubicBezTo>
                                  <a:cubicBezTo>
                                    <a:pt x="62116" y="29184"/>
                                    <a:pt x="37097" y="63360"/>
                                    <a:pt x="37097" y="105461"/>
                                  </a:cubicBezTo>
                                  <a:cubicBezTo>
                                    <a:pt x="37097" y="152133"/>
                                    <a:pt x="67120" y="180899"/>
                                    <a:pt x="107138" y="180899"/>
                                  </a:cubicBezTo>
                                  <a:cubicBezTo>
                                    <a:pt x="127978" y="180899"/>
                                    <a:pt x="141732" y="175489"/>
                                    <a:pt x="152159" y="170904"/>
                                  </a:cubicBezTo>
                                  <a:lnTo>
                                    <a:pt x="158407" y="198412"/>
                                  </a:lnTo>
                                  <a:cubicBezTo>
                                    <a:pt x="148819" y="203415"/>
                                    <a:pt x="127559" y="210502"/>
                                    <a:pt x="100457" y="210502"/>
                                  </a:cubicBezTo>
                                  <a:cubicBezTo>
                                    <a:pt x="39612" y="210502"/>
                                    <a:pt x="0" y="168821"/>
                                    <a:pt x="0" y="107124"/>
                                  </a:cubicBezTo>
                                  <a:cubicBezTo>
                                    <a:pt x="0" y="45021"/>
                                    <a:pt x="42520" y="0"/>
                                    <a:pt x="10839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9" name="Shape 31"/>
                          <wps:cNvSpPr/>
                          <wps:spPr>
                            <a:xfrm>
                              <a:off x="8110912" y="2362590"/>
                              <a:ext cx="171742" cy="2959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742" h="295961">
                                  <a:moveTo>
                                    <a:pt x="0" y="0"/>
                                  </a:moveTo>
                                  <a:lnTo>
                                    <a:pt x="36690" y="0"/>
                                  </a:lnTo>
                                  <a:lnTo>
                                    <a:pt x="36690" y="125882"/>
                                  </a:lnTo>
                                  <a:lnTo>
                                    <a:pt x="37516" y="125882"/>
                                  </a:lnTo>
                                  <a:cubicBezTo>
                                    <a:pt x="43358" y="115468"/>
                                    <a:pt x="52527" y="106299"/>
                                    <a:pt x="63779" y="100050"/>
                                  </a:cubicBezTo>
                                  <a:cubicBezTo>
                                    <a:pt x="74625" y="93790"/>
                                    <a:pt x="87541" y="89624"/>
                                    <a:pt x="101308" y="89624"/>
                                  </a:cubicBezTo>
                                  <a:cubicBezTo>
                                    <a:pt x="128384" y="89624"/>
                                    <a:pt x="171742" y="106299"/>
                                    <a:pt x="171742" y="175908"/>
                                  </a:cubicBezTo>
                                  <a:lnTo>
                                    <a:pt x="171742" y="295961"/>
                                  </a:lnTo>
                                  <a:lnTo>
                                    <a:pt x="135065" y="295961"/>
                                  </a:lnTo>
                                  <a:lnTo>
                                    <a:pt x="135065" y="180086"/>
                                  </a:lnTo>
                                  <a:cubicBezTo>
                                    <a:pt x="135065" y="147562"/>
                                    <a:pt x="122974" y="120053"/>
                                    <a:pt x="88379" y="120053"/>
                                  </a:cubicBezTo>
                                  <a:cubicBezTo>
                                    <a:pt x="64618" y="120053"/>
                                    <a:pt x="45860" y="136728"/>
                                    <a:pt x="39192" y="156731"/>
                                  </a:cubicBezTo>
                                  <a:cubicBezTo>
                                    <a:pt x="37109" y="161734"/>
                                    <a:pt x="36690" y="167157"/>
                                    <a:pt x="36690" y="174244"/>
                                  </a:cubicBezTo>
                                  <a:lnTo>
                                    <a:pt x="36690" y="295961"/>
                                  </a:lnTo>
                                  <a:lnTo>
                                    <a:pt x="0" y="2959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" name="Shape 32"/>
                          <wps:cNvSpPr/>
                          <wps:spPr>
                            <a:xfrm>
                              <a:off x="3227051" y="1395730"/>
                              <a:ext cx="106096" cy="2866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6096" h="286608">
                                  <a:moveTo>
                                    <a:pt x="106096" y="0"/>
                                  </a:moveTo>
                                  <a:lnTo>
                                    <a:pt x="106096" y="45695"/>
                                  </a:lnTo>
                                  <a:lnTo>
                                    <a:pt x="104216" y="45257"/>
                                  </a:lnTo>
                                  <a:cubicBezTo>
                                    <a:pt x="86297" y="45257"/>
                                    <a:pt x="70447" y="58580"/>
                                    <a:pt x="66281" y="77350"/>
                                  </a:cubicBezTo>
                                  <a:cubicBezTo>
                                    <a:pt x="65456" y="80690"/>
                                    <a:pt x="65037" y="84856"/>
                                    <a:pt x="65037" y="88602"/>
                                  </a:cubicBezTo>
                                  <a:lnTo>
                                    <a:pt x="65037" y="116530"/>
                                  </a:lnTo>
                                  <a:cubicBezTo>
                                    <a:pt x="65037" y="121534"/>
                                    <a:pt x="65456" y="126118"/>
                                    <a:pt x="66281" y="129877"/>
                                  </a:cubicBezTo>
                                  <a:cubicBezTo>
                                    <a:pt x="70447" y="146959"/>
                                    <a:pt x="85039" y="159875"/>
                                    <a:pt x="103391" y="159875"/>
                                  </a:cubicBezTo>
                                  <a:lnTo>
                                    <a:pt x="106096" y="159270"/>
                                  </a:lnTo>
                                  <a:lnTo>
                                    <a:pt x="106096" y="206026"/>
                                  </a:lnTo>
                                  <a:lnTo>
                                    <a:pt x="86554" y="201985"/>
                                  </a:lnTo>
                                  <a:cubicBezTo>
                                    <a:pt x="77540" y="197816"/>
                                    <a:pt x="70453" y="191981"/>
                                    <a:pt x="65862" y="185313"/>
                                  </a:cubicBezTo>
                                  <a:lnTo>
                                    <a:pt x="65037" y="185313"/>
                                  </a:lnTo>
                                  <a:lnTo>
                                    <a:pt x="65037" y="286608"/>
                                  </a:lnTo>
                                  <a:lnTo>
                                    <a:pt x="1676" y="286608"/>
                                  </a:lnTo>
                                  <a:lnTo>
                                    <a:pt x="1676" y="68600"/>
                                  </a:lnTo>
                                  <a:cubicBezTo>
                                    <a:pt x="1676" y="41917"/>
                                    <a:pt x="838" y="18981"/>
                                    <a:pt x="0" y="236"/>
                                  </a:cubicBezTo>
                                  <a:lnTo>
                                    <a:pt x="55029" y="236"/>
                                  </a:lnTo>
                                  <a:lnTo>
                                    <a:pt x="57950" y="28570"/>
                                  </a:lnTo>
                                  <a:lnTo>
                                    <a:pt x="58775" y="28570"/>
                                  </a:lnTo>
                                  <a:cubicBezTo>
                                    <a:pt x="66281" y="17737"/>
                                    <a:pt x="75870" y="9504"/>
                                    <a:pt x="87281" y="3979"/>
                                  </a:cubicBezTo>
                                  <a:lnTo>
                                    <a:pt x="10609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1" name="Shape 33"/>
                          <wps:cNvSpPr/>
                          <wps:spPr>
                            <a:xfrm>
                              <a:off x="3333147" y="1391369"/>
                              <a:ext cx="105245" cy="2130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5245" h="213017">
                                  <a:moveTo>
                                    <a:pt x="20625" y="0"/>
                                  </a:moveTo>
                                  <a:cubicBezTo>
                                    <a:pt x="65227" y="0"/>
                                    <a:pt x="105245" y="38773"/>
                                    <a:pt x="105245" y="103797"/>
                                  </a:cubicBezTo>
                                  <a:cubicBezTo>
                                    <a:pt x="105245" y="178003"/>
                                    <a:pt x="58153" y="213017"/>
                                    <a:pt x="12713" y="213017"/>
                                  </a:cubicBezTo>
                                  <a:lnTo>
                                    <a:pt x="0" y="210388"/>
                                  </a:lnTo>
                                  <a:lnTo>
                                    <a:pt x="0" y="163632"/>
                                  </a:lnTo>
                                  <a:lnTo>
                                    <a:pt x="15738" y="160114"/>
                                  </a:lnTo>
                                  <a:cubicBezTo>
                                    <a:pt x="31915" y="152045"/>
                                    <a:pt x="41059" y="132664"/>
                                    <a:pt x="41059" y="106718"/>
                                  </a:cubicBezTo>
                                  <a:cubicBezTo>
                                    <a:pt x="41059" y="82335"/>
                                    <a:pt x="32851" y="62408"/>
                                    <a:pt x="16788" y="53969"/>
                                  </a:cubicBezTo>
                                  <a:lnTo>
                                    <a:pt x="0" y="50057"/>
                                  </a:lnTo>
                                  <a:lnTo>
                                    <a:pt x="0" y="4362"/>
                                  </a:lnTo>
                                  <a:lnTo>
                                    <a:pt x="2062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" name="Shape 34"/>
                          <wps:cNvSpPr/>
                          <wps:spPr>
                            <a:xfrm>
                              <a:off x="3824409" y="1466462"/>
                              <a:ext cx="92119" cy="1379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2119" h="137918">
                                  <a:moveTo>
                                    <a:pt x="92119" y="0"/>
                                  </a:moveTo>
                                  <a:lnTo>
                                    <a:pt x="92119" y="40196"/>
                                  </a:lnTo>
                                  <a:lnTo>
                                    <a:pt x="79618" y="43715"/>
                                  </a:lnTo>
                                  <a:cubicBezTo>
                                    <a:pt x="68986" y="48716"/>
                                    <a:pt x="62522" y="56841"/>
                                    <a:pt x="62522" y="69135"/>
                                  </a:cubicBezTo>
                                  <a:cubicBezTo>
                                    <a:pt x="62522" y="85403"/>
                                    <a:pt x="73368" y="93315"/>
                                    <a:pt x="87541" y="93315"/>
                                  </a:cubicBezTo>
                                  <a:lnTo>
                                    <a:pt x="92119" y="91815"/>
                                  </a:lnTo>
                                  <a:lnTo>
                                    <a:pt x="92119" y="132857"/>
                                  </a:lnTo>
                                  <a:lnTo>
                                    <a:pt x="65862" y="137918"/>
                                  </a:lnTo>
                                  <a:cubicBezTo>
                                    <a:pt x="24600" y="137918"/>
                                    <a:pt x="0" y="107907"/>
                                    <a:pt x="0" y="75395"/>
                                  </a:cubicBezTo>
                                  <a:cubicBezTo>
                                    <a:pt x="0" y="35695"/>
                                    <a:pt x="26732" y="11468"/>
                                    <a:pt x="70519" y="2008"/>
                                  </a:cubicBezTo>
                                  <a:lnTo>
                                    <a:pt x="9211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3" name="Shape 35"/>
                          <wps:cNvSpPr/>
                          <wps:spPr>
                            <a:xfrm>
                              <a:off x="3839001" y="1391583"/>
                              <a:ext cx="77527" cy="58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7527" h="58568">
                                  <a:moveTo>
                                    <a:pt x="77527" y="0"/>
                                  </a:moveTo>
                                  <a:lnTo>
                                    <a:pt x="77527" y="44452"/>
                                  </a:lnTo>
                                  <a:lnTo>
                                    <a:pt x="67945" y="43150"/>
                                  </a:lnTo>
                                  <a:cubicBezTo>
                                    <a:pt x="47104" y="43150"/>
                                    <a:pt x="25006" y="50237"/>
                                    <a:pt x="11671" y="58568"/>
                                  </a:cubicBezTo>
                                  <a:lnTo>
                                    <a:pt x="0" y="17725"/>
                                  </a:lnTo>
                                  <a:cubicBezTo>
                                    <a:pt x="7086" y="13763"/>
                                    <a:pt x="17612" y="9279"/>
                                    <a:pt x="31002" y="5787"/>
                                  </a:cubicBezTo>
                                  <a:lnTo>
                                    <a:pt x="7752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4" name="Shape 36"/>
                          <wps:cNvSpPr/>
                          <wps:spPr>
                            <a:xfrm>
                              <a:off x="3916528" y="1391375"/>
                              <a:ext cx="94202" cy="208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4202" h="208420">
                                  <a:moveTo>
                                    <a:pt x="1670" y="0"/>
                                  </a:moveTo>
                                  <a:cubicBezTo>
                                    <a:pt x="69615" y="0"/>
                                    <a:pt x="91294" y="40018"/>
                                    <a:pt x="91294" y="87960"/>
                                  </a:cubicBezTo>
                                  <a:lnTo>
                                    <a:pt x="91294" y="158814"/>
                                  </a:lnTo>
                                  <a:cubicBezTo>
                                    <a:pt x="91294" y="178410"/>
                                    <a:pt x="92120" y="197168"/>
                                    <a:pt x="94202" y="208420"/>
                                  </a:cubicBezTo>
                                  <a:lnTo>
                                    <a:pt x="37103" y="208420"/>
                                  </a:lnTo>
                                  <a:lnTo>
                                    <a:pt x="33344" y="187998"/>
                                  </a:lnTo>
                                  <a:lnTo>
                                    <a:pt x="32099" y="187998"/>
                                  </a:lnTo>
                                  <a:cubicBezTo>
                                    <a:pt x="25432" y="196126"/>
                                    <a:pt x="16888" y="202378"/>
                                    <a:pt x="6988" y="206597"/>
                                  </a:cubicBezTo>
                                  <a:lnTo>
                                    <a:pt x="0" y="207944"/>
                                  </a:lnTo>
                                  <a:lnTo>
                                    <a:pt x="0" y="166902"/>
                                  </a:lnTo>
                                  <a:lnTo>
                                    <a:pt x="16259" y="161574"/>
                                  </a:lnTo>
                                  <a:cubicBezTo>
                                    <a:pt x="21990" y="157353"/>
                                    <a:pt x="26264" y="151517"/>
                                    <a:pt x="28353" y="145059"/>
                                  </a:cubicBezTo>
                                  <a:cubicBezTo>
                                    <a:pt x="29178" y="141732"/>
                                    <a:pt x="29597" y="137973"/>
                                    <a:pt x="29597" y="134226"/>
                                  </a:cubicBezTo>
                                  <a:lnTo>
                                    <a:pt x="29597" y="112128"/>
                                  </a:lnTo>
                                  <a:cubicBezTo>
                                    <a:pt x="21263" y="112027"/>
                                    <a:pt x="13396" y="112445"/>
                                    <a:pt x="6284" y="113514"/>
                                  </a:cubicBezTo>
                                  <a:lnTo>
                                    <a:pt x="0" y="115283"/>
                                  </a:lnTo>
                                  <a:lnTo>
                                    <a:pt x="0" y="75087"/>
                                  </a:lnTo>
                                  <a:lnTo>
                                    <a:pt x="27515" y="72530"/>
                                  </a:lnTo>
                                  <a:lnTo>
                                    <a:pt x="27515" y="69609"/>
                                  </a:lnTo>
                                  <a:cubicBezTo>
                                    <a:pt x="27515" y="61484"/>
                                    <a:pt x="24228" y="50780"/>
                                    <a:pt x="9400" y="45936"/>
                                  </a:cubicBezTo>
                                  <a:lnTo>
                                    <a:pt x="0" y="44659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67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5" name="Shape 37"/>
                          <wps:cNvSpPr/>
                          <wps:spPr>
                            <a:xfrm>
                              <a:off x="4405932" y="1391372"/>
                              <a:ext cx="154229" cy="2130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4229" h="213017">
                                  <a:moveTo>
                                    <a:pt x="87947" y="0"/>
                                  </a:moveTo>
                                  <a:cubicBezTo>
                                    <a:pt x="111709" y="0"/>
                                    <a:pt x="132969" y="5423"/>
                                    <a:pt x="145478" y="11671"/>
                                  </a:cubicBezTo>
                                  <a:lnTo>
                                    <a:pt x="134226" y="55435"/>
                                  </a:lnTo>
                                  <a:cubicBezTo>
                                    <a:pt x="125044" y="50444"/>
                                    <a:pt x="107543" y="43764"/>
                                    <a:pt x="90030" y="43764"/>
                                  </a:cubicBezTo>
                                  <a:cubicBezTo>
                                    <a:pt x="74613" y="43764"/>
                                    <a:pt x="65862" y="50025"/>
                                    <a:pt x="65862" y="60452"/>
                                  </a:cubicBezTo>
                                  <a:cubicBezTo>
                                    <a:pt x="65862" y="70040"/>
                                    <a:pt x="73774" y="75031"/>
                                    <a:pt x="98793" y="83795"/>
                                  </a:cubicBezTo>
                                  <a:cubicBezTo>
                                    <a:pt x="137554" y="97129"/>
                                    <a:pt x="153810" y="116725"/>
                                    <a:pt x="154229" y="146736"/>
                                  </a:cubicBezTo>
                                  <a:cubicBezTo>
                                    <a:pt x="154229" y="184658"/>
                                    <a:pt x="124218" y="213017"/>
                                    <a:pt x="65862" y="213017"/>
                                  </a:cubicBezTo>
                                  <a:cubicBezTo>
                                    <a:pt x="39179" y="213017"/>
                                    <a:pt x="15418" y="206756"/>
                                    <a:pt x="0" y="198412"/>
                                  </a:cubicBezTo>
                                  <a:lnTo>
                                    <a:pt x="11252" y="152984"/>
                                  </a:lnTo>
                                  <a:cubicBezTo>
                                    <a:pt x="22923" y="160071"/>
                                    <a:pt x="47104" y="168402"/>
                                    <a:pt x="65862" y="168402"/>
                                  </a:cubicBezTo>
                                  <a:cubicBezTo>
                                    <a:pt x="85039" y="168402"/>
                                    <a:pt x="92951" y="161734"/>
                                    <a:pt x="92951" y="151320"/>
                                  </a:cubicBezTo>
                                  <a:cubicBezTo>
                                    <a:pt x="92951" y="140894"/>
                                    <a:pt x="86703" y="135890"/>
                                    <a:pt x="62941" y="127965"/>
                                  </a:cubicBezTo>
                                  <a:cubicBezTo>
                                    <a:pt x="20841" y="113805"/>
                                    <a:pt x="4585" y="90868"/>
                                    <a:pt x="5004" y="67107"/>
                                  </a:cubicBezTo>
                                  <a:cubicBezTo>
                                    <a:pt x="5004" y="28765"/>
                                    <a:pt x="37516" y="0"/>
                                    <a:pt x="8794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6" name="Shape 38"/>
                          <wps:cNvSpPr/>
                          <wps:spPr>
                            <a:xfrm>
                              <a:off x="4946588" y="1391372"/>
                              <a:ext cx="154241" cy="2130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4241" h="213017">
                                  <a:moveTo>
                                    <a:pt x="87960" y="0"/>
                                  </a:moveTo>
                                  <a:cubicBezTo>
                                    <a:pt x="111709" y="0"/>
                                    <a:pt x="132969" y="5423"/>
                                    <a:pt x="145478" y="11671"/>
                                  </a:cubicBezTo>
                                  <a:lnTo>
                                    <a:pt x="134226" y="55435"/>
                                  </a:lnTo>
                                  <a:cubicBezTo>
                                    <a:pt x="125057" y="50444"/>
                                    <a:pt x="107543" y="43764"/>
                                    <a:pt x="90043" y="43764"/>
                                  </a:cubicBezTo>
                                  <a:cubicBezTo>
                                    <a:pt x="74613" y="43764"/>
                                    <a:pt x="65862" y="50025"/>
                                    <a:pt x="65862" y="60452"/>
                                  </a:cubicBezTo>
                                  <a:cubicBezTo>
                                    <a:pt x="65862" y="70040"/>
                                    <a:pt x="73787" y="75031"/>
                                    <a:pt x="98806" y="83795"/>
                                  </a:cubicBezTo>
                                  <a:cubicBezTo>
                                    <a:pt x="137554" y="97129"/>
                                    <a:pt x="153822" y="116725"/>
                                    <a:pt x="154241" y="146736"/>
                                  </a:cubicBezTo>
                                  <a:cubicBezTo>
                                    <a:pt x="154241" y="184658"/>
                                    <a:pt x="124231" y="213017"/>
                                    <a:pt x="65862" y="213017"/>
                                  </a:cubicBezTo>
                                  <a:cubicBezTo>
                                    <a:pt x="39179" y="213017"/>
                                    <a:pt x="15430" y="206756"/>
                                    <a:pt x="0" y="198412"/>
                                  </a:cubicBezTo>
                                  <a:lnTo>
                                    <a:pt x="11265" y="152984"/>
                                  </a:lnTo>
                                  <a:cubicBezTo>
                                    <a:pt x="22936" y="160071"/>
                                    <a:pt x="47104" y="168402"/>
                                    <a:pt x="65862" y="168402"/>
                                  </a:cubicBezTo>
                                  <a:cubicBezTo>
                                    <a:pt x="85039" y="168402"/>
                                    <a:pt x="92964" y="161734"/>
                                    <a:pt x="92964" y="151320"/>
                                  </a:cubicBezTo>
                                  <a:cubicBezTo>
                                    <a:pt x="92964" y="140894"/>
                                    <a:pt x="86703" y="135890"/>
                                    <a:pt x="62941" y="127965"/>
                                  </a:cubicBezTo>
                                  <a:cubicBezTo>
                                    <a:pt x="20853" y="113805"/>
                                    <a:pt x="4597" y="90868"/>
                                    <a:pt x="5004" y="67107"/>
                                  </a:cubicBezTo>
                                  <a:cubicBezTo>
                                    <a:pt x="5004" y="28765"/>
                                    <a:pt x="37516" y="0"/>
                                    <a:pt x="879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7" name="Shape 39"/>
                          <wps:cNvSpPr/>
                          <wps:spPr>
                            <a:xfrm>
                              <a:off x="3228724" y="1804025"/>
                              <a:ext cx="193408" cy="2959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3408" h="295961">
                                  <a:moveTo>
                                    <a:pt x="0" y="0"/>
                                  </a:moveTo>
                                  <a:lnTo>
                                    <a:pt x="63360" y="0"/>
                                  </a:lnTo>
                                  <a:lnTo>
                                    <a:pt x="63360" y="116294"/>
                                  </a:lnTo>
                                  <a:lnTo>
                                    <a:pt x="64198" y="116294"/>
                                  </a:lnTo>
                                  <a:cubicBezTo>
                                    <a:pt x="70866" y="107556"/>
                                    <a:pt x="79197" y="100457"/>
                                    <a:pt x="89205" y="95466"/>
                                  </a:cubicBezTo>
                                  <a:cubicBezTo>
                                    <a:pt x="98793" y="90462"/>
                                    <a:pt x="110465" y="87541"/>
                                    <a:pt x="122136" y="87541"/>
                                  </a:cubicBezTo>
                                  <a:cubicBezTo>
                                    <a:pt x="162573" y="87541"/>
                                    <a:pt x="193408" y="115468"/>
                                    <a:pt x="193408" y="176746"/>
                                  </a:cubicBezTo>
                                  <a:lnTo>
                                    <a:pt x="193408" y="295961"/>
                                  </a:lnTo>
                                  <a:lnTo>
                                    <a:pt x="130061" y="295961"/>
                                  </a:lnTo>
                                  <a:lnTo>
                                    <a:pt x="130061" y="183833"/>
                                  </a:lnTo>
                                  <a:cubicBezTo>
                                    <a:pt x="130061" y="157150"/>
                                    <a:pt x="120891" y="138811"/>
                                    <a:pt x="97117" y="138811"/>
                                  </a:cubicBezTo>
                                  <a:cubicBezTo>
                                    <a:pt x="80454" y="138811"/>
                                    <a:pt x="70028" y="149644"/>
                                    <a:pt x="65443" y="160909"/>
                                  </a:cubicBezTo>
                                  <a:cubicBezTo>
                                    <a:pt x="63779" y="165074"/>
                                    <a:pt x="63360" y="170497"/>
                                    <a:pt x="63360" y="175070"/>
                                  </a:cubicBezTo>
                                  <a:lnTo>
                                    <a:pt x="63360" y="295961"/>
                                  </a:lnTo>
                                  <a:lnTo>
                                    <a:pt x="0" y="2959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8" name="Shape 40"/>
                          <wps:cNvSpPr/>
                          <wps:spPr>
                            <a:xfrm>
                              <a:off x="3696333" y="1891952"/>
                              <a:ext cx="106502" cy="2126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6502" h="212615">
                                  <a:moveTo>
                                    <a:pt x="106502" y="0"/>
                                  </a:moveTo>
                                  <a:lnTo>
                                    <a:pt x="106502" y="44803"/>
                                  </a:lnTo>
                                  <a:lnTo>
                                    <a:pt x="87774" y="49986"/>
                                  </a:lnTo>
                                  <a:cubicBezTo>
                                    <a:pt x="71772" y="60187"/>
                                    <a:pt x="65443" y="83402"/>
                                    <a:pt x="65443" y="105909"/>
                                  </a:cubicBezTo>
                                  <a:cubicBezTo>
                                    <a:pt x="65443" y="132169"/>
                                    <a:pt x="73644" y="153501"/>
                                    <a:pt x="89179" y="162525"/>
                                  </a:cubicBezTo>
                                  <a:lnTo>
                                    <a:pt x="106502" y="167013"/>
                                  </a:lnTo>
                                  <a:lnTo>
                                    <a:pt x="106502" y="212444"/>
                                  </a:lnTo>
                                  <a:lnTo>
                                    <a:pt x="105461" y="212615"/>
                                  </a:lnTo>
                                  <a:cubicBezTo>
                                    <a:pt x="45847" y="212615"/>
                                    <a:pt x="0" y="173422"/>
                                    <a:pt x="0" y="107573"/>
                                  </a:cubicBezTo>
                                  <a:cubicBezTo>
                                    <a:pt x="0" y="58176"/>
                                    <a:pt x="24382" y="22146"/>
                                    <a:pt x="64181" y="7217"/>
                                  </a:cubicBezTo>
                                  <a:lnTo>
                                    <a:pt x="10650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9" name="Shape 41"/>
                          <wps:cNvSpPr/>
                          <wps:spPr>
                            <a:xfrm>
                              <a:off x="3802836" y="1891562"/>
                              <a:ext cx="106502" cy="2128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6502" h="212834">
                                  <a:moveTo>
                                    <a:pt x="2286" y="0"/>
                                  </a:moveTo>
                                  <a:cubicBezTo>
                                    <a:pt x="64808" y="0"/>
                                    <a:pt x="106502" y="42938"/>
                                    <a:pt x="106502" y="104216"/>
                                  </a:cubicBezTo>
                                  <a:cubicBezTo>
                                    <a:pt x="106502" y="160176"/>
                                    <a:pt x="76720" y="193389"/>
                                    <a:pt x="38796" y="206499"/>
                                  </a:cubicBezTo>
                                  <a:lnTo>
                                    <a:pt x="0" y="212834"/>
                                  </a:lnTo>
                                  <a:lnTo>
                                    <a:pt x="0" y="167403"/>
                                  </a:lnTo>
                                  <a:lnTo>
                                    <a:pt x="622" y="167564"/>
                                  </a:lnTo>
                                  <a:cubicBezTo>
                                    <a:pt x="25209" y="167564"/>
                                    <a:pt x="41059" y="142977"/>
                                    <a:pt x="41059" y="106299"/>
                                  </a:cubicBezTo>
                                  <a:cubicBezTo>
                                    <a:pt x="41059" y="75870"/>
                                    <a:pt x="29388" y="45021"/>
                                    <a:pt x="622" y="45021"/>
                                  </a:cubicBezTo>
                                  <a:lnTo>
                                    <a:pt x="0" y="45193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228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0" name="Shape 42"/>
                          <wps:cNvSpPr/>
                          <wps:spPr>
                            <a:xfrm>
                              <a:off x="4165181" y="1840711"/>
                              <a:ext cx="134632" cy="2638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4632" h="263855">
                                  <a:moveTo>
                                    <a:pt x="89205" y="0"/>
                                  </a:moveTo>
                                  <a:lnTo>
                                    <a:pt x="89205" y="55435"/>
                                  </a:lnTo>
                                  <a:lnTo>
                                    <a:pt x="134632" y="55435"/>
                                  </a:lnTo>
                                  <a:lnTo>
                                    <a:pt x="134632" y="102121"/>
                                  </a:lnTo>
                                  <a:lnTo>
                                    <a:pt x="89205" y="102121"/>
                                  </a:lnTo>
                                  <a:lnTo>
                                    <a:pt x="89205" y="175908"/>
                                  </a:lnTo>
                                  <a:cubicBezTo>
                                    <a:pt x="89205" y="200495"/>
                                    <a:pt x="95034" y="211760"/>
                                    <a:pt x="114211" y="211760"/>
                                  </a:cubicBezTo>
                                  <a:cubicBezTo>
                                    <a:pt x="122961" y="211760"/>
                                    <a:pt x="126721" y="211341"/>
                                    <a:pt x="132969" y="210083"/>
                                  </a:cubicBezTo>
                                  <a:lnTo>
                                    <a:pt x="133388" y="258013"/>
                                  </a:lnTo>
                                  <a:cubicBezTo>
                                    <a:pt x="125044" y="261353"/>
                                    <a:pt x="110045" y="263855"/>
                                    <a:pt x="92113" y="263855"/>
                                  </a:cubicBezTo>
                                  <a:cubicBezTo>
                                    <a:pt x="71691" y="263855"/>
                                    <a:pt x="54597" y="256362"/>
                                    <a:pt x="44602" y="245935"/>
                                  </a:cubicBezTo>
                                  <a:cubicBezTo>
                                    <a:pt x="32931" y="233845"/>
                                    <a:pt x="27089" y="214249"/>
                                    <a:pt x="27089" y="185483"/>
                                  </a:cubicBezTo>
                                  <a:lnTo>
                                    <a:pt x="27089" y="102121"/>
                                  </a:lnTo>
                                  <a:lnTo>
                                    <a:pt x="0" y="102121"/>
                                  </a:lnTo>
                                  <a:lnTo>
                                    <a:pt x="0" y="55435"/>
                                  </a:lnTo>
                                  <a:lnTo>
                                    <a:pt x="27089" y="55435"/>
                                  </a:lnTo>
                                  <a:lnTo>
                                    <a:pt x="27089" y="17094"/>
                                  </a:lnTo>
                                  <a:lnTo>
                                    <a:pt x="8920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1" name="Shape 43"/>
                          <wps:cNvSpPr/>
                          <wps:spPr>
                            <a:xfrm>
                              <a:off x="4557769" y="1892125"/>
                              <a:ext cx="97536" cy="2106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7536" h="210663">
                                  <a:moveTo>
                                    <a:pt x="97536" y="0"/>
                                  </a:moveTo>
                                  <a:lnTo>
                                    <a:pt x="97536" y="41934"/>
                                  </a:lnTo>
                                  <a:lnTo>
                                    <a:pt x="82062" y="45585"/>
                                  </a:lnTo>
                                  <a:cubicBezTo>
                                    <a:pt x="67685" y="53183"/>
                                    <a:pt x="61278" y="69983"/>
                                    <a:pt x="60020" y="82803"/>
                                  </a:cubicBezTo>
                                  <a:lnTo>
                                    <a:pt x="97536" y="82803"/>
                                  </a:lnTo>
                                  <a:lnTo>
                                    <a:pt x="97536" y="126161"/>
                                  </a:lnTo>
                                  <a:lnTo>
                                    <a:pt x="60439" y="126161"/>
                                  </a:lnTo>
                                  <a:cubicBezTo>
                                    <a:pt x="62002" y="145849"/>
                                    <a:pt x="76929" y="157808"/>
                                    <a:pt x="96780" y="162557"/>
                                  </a:cubicBezTo>
                                  <a:lnTo>
                                    <a:pt x="97536" y="162641"/>
                                  </a:lnTo>
                                  <a:lnTo>
                                    <a:pt x="97536" y="210663"/>
                                  </a:lnTo>
                                  <a:lnTo>
                                    <a:pt x="62601" y="205131"/>
                                  </a:lnTo>
                                  <a:cubicBezTo>
                                    <a:pt x="22274" y="190768"/>
                                    <a:pt x="0" y="156064"/>
                                    <a:pt x="0" y="108229"/>
                                  </a:cubicBezTo>
                                  <a:cubicBezTo>
                                    <a:pt x="0" y="63012"/>
                                    <a:pt x="24571" y="13634"/>
                                    <a:pt x="78189" y="1996"/>
                                  </a:cubicBezTo>
                                  <a:lnTo>
                                    <a:pt x="9753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2" name="Shape 44"/>
                          <wps:cNvSpPr/>
                          <wps:spPr>
                            <a:xfrm>
                              <a:off x="4655304" y="2048716"/>
                              <a:ext cx="85039" cy="558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5039" h="55855">
                                  <a:moveTo>
                                    <a:pt x="76695" y="0"/>
                                  </a:moveTo>
                                  <a:lnTo>
                                    <a:pt x="85039" y="42926"/>
                                  </a:lnTo>
                                  <a:cubicBezTo>
                                    <a:pt x="64199" y="51270"/>
                                    <a:pt x="38773" y="55855"/>
                                    <a:pt x="11252" y="55855"/>
                                  </a:cubicBezTo>
                                  <a:lnTo>
                                    <a:pt x="0" y="54073"/>
                                  </a:lnTo>
                                  <a:lnTo>
                                    <a:pt x="0" y="6051"/>
                                  </a:lnTo>
                                  <a:lnTo>
                                    <a:pt x="20422" y="8331"/>
                                  </a:lnTo>
                                  <a:cubicBezTo>
                                    <a:pt x="42101" y="8331"/>
                                    <a:pt x="59614" y="5410"/>
                                    <a:pt x="7669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3" name="Shape 45"/>
                          <wps:cNvSpPr/>
                          <wps:spPr>
                            <a:xfrm>
                              <a:off x="4655304" y="1891566"/>
                              <a:ext cx="96291" cy="126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291" h="126721">
                                  <a:moveTo>
                                    <a:pt x="5423" y="0"/>
                                  </a:moveTo>
                                  <a:cubicBezTo>
                                    <a:pt x="71285" y="0"/>
                                    <a:pt x="96291" y="51270"/>
                                    <a:pt x="96291" y="101702"/>
                                  </a:cubicBezTo>
                                  <a:cubicBezTo>
                                    <a:pt x="96291" y="112547"/>
                                    <a:pt x="95034" y="122136"/>
                                    <a:pt x="94209" y="126721"/>
                                  </a:cubicBezTo>
                                  <a:lnTo>
                                    <a:pt x="0" y="126721"/>
                                  </a:lnTo>
                                  <a:lnTo>
                                    <a:pt x="0" y="83363"/>
                                  </a:lnTo>
                                  <a:lnTo>
                                    <a:pt x="37516" y="83363"/>
                                  </a:lnTo>
                                  <a:cubicBezTo>
                                    <a:pt x="37516" y="67945"/>
                                    <a:pt x="30849" y="42101"/>
                                    <a:pt x="1664" y="42101"/>
                                  </a:cubicBezTo>
                                  <a:lnTo>
                                    <a:pt x="0" y="42493"/>
                                  </a:lnTo>
                                  <a:lnTo>
                                    <a:pt x="0" y="559"/>
                                  </a:lnTo>
                                  <a:lnTo>
                                    <a:pt x="542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4" name="Shape 158"/>
                          <wps:cNvSpPr/>
                          <wps:spPr>
                            <a:xfrm>
                              <a:off x="5024532" y="1804019"/>
                              <a:ext cx="63360" cy="2959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360" h="295961">
                                  <a:moveTo>
                                    <a:pt x="0" y="0"/>
                                  </a:moveTo>
                                  <a:lnTo>
                                    <a:pt x="63360" y="0"/>
                                  </a:lnTo>
                                  <a:lnTo>
                                    <a:pt x="63360" y="295961"/>
                                  </a:lnTo>
                                  <a:lnTo>
                                    <a:pt x="0" y="2959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55565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5" name="Shape 47"/>
                          <wps:cNvSpPr/>
                          <wps:spPr>
                            <a:xfrm>
                              <a:off x="0" y="0"/>
                              <a:ext cx="9846107" cy="26585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846107" h="2658516">
                                  <a:moveTo>
                                    <a:pt x="4485195" y="0"/>
                                  </a:moveTo>
                                  <a:lnTo>
                                    <a:pt x="4684547" y="191148"/>
                                  </a:lnTo>
                                  <a:lnTo>
                                    <a:pt x="4887912" y="364109"/>
                                  </a:lnTo>
                                  <a:lnTo>
                                    <a:pt x="5282425" y="728269"/>
                                  </a:lnTo>
                                  <a:lnTo>
                                    <a:pt x="5594032" y="482447"/>
                                  </a:lnTo>
                                  <a:lnTo>
                                    <a:pt x="6258331" y="901255"/>
                                  </a:lnTo>
                                  <a:lnTo>
                                    <a:pt x="6748374" y="1229080"/>
                                  </a:lnTo>
                                  <a:lnTo>
                                    <a:pt x="7902740" y="1966455"/>
                                  </a:lnTo>
                                  <a:lnTo>
                                    <a:pt x="8226615" y="2176018"/>
                                  </a:lnTo>
                                  <a:lnTo>
                                    <a:pt x="8484362" y="2212112"/>
                                  </a:lnTo>
                                  <a:lnTo>
                                    <a:pt x="8816289" y="2321395"/>
                                  </a:lnTo>
                                  <a:lnTo>
                                    <a:pt x="9771443" y="2567445"/>
                                  </a:lnTo>
                                  <a:lnTo>
                                    <a:pt x="9846107" y="2612974"/>
                                  </a:lnTo>
                                  <a:lnTo>
                                    <a:pt x="9795662" y="2658059"/>
                                  </a:lnTo>
                                  <a:lnTo>
                                    <a:pt x="9426765" y="2658516"/>
                                  </a:lnTo>
                                  <a:lnTo>
                                    <a:pt x="9127718" y="2658516"/>
                                  </a:lnTo>
                                  <a:lnTo>
                                    <a:pt x="9011514" y="2594851"/>
                                  </a:lnTo>
                                  <a:lnTo>
                                    <a:pt x="8662695" y="2431110"/>
                                  </a:lnTo>
                                  <a:lnTo>
                                    <a:pt x="8193468" y="2212315"/>
                                  </a:lnTo>
                                  <a:lnTo>
                                    <a:pt x="7749095" y="1957502"/>
                                  </a:lnTo>
                                  <a:lnTo>
                                    <a:pt x="5697766" y="810298"/>
                                  </a:lnTo>
                                  <a:lnTo>
                                    <a:pt x="5477726" y="682790"/>
                                  </a:lnTo>
                                  <a:lnTo>
                                    <a:pt x="5087404" y="974065"/>
                                  </a:lnTo>
                                  <a:lnTo>
                                    <a:pt x="4601489" y="236626"/>
                                  </a:lnTo>
                                  <a:lnTo>
                                    <a:pt x="3609022" y="837578"/>
                                  </a:lnTo>
                                  <a:lnTo>
                                    <a:pt x="2637307" y="1438377"/>
                                  </a:lnTo>
                                  <a:lnTo>
                                    <a:pt x="1993658" y="1747990"/>
                                  </a:lnTo>
                                  <a:lnTo>
                                    <a:pt x="1154823" y="2176018"/>
                                  </a:lnTo>
                                  <a:lnTo>
                                    <a:pt x="536156" y="2512733"/>
                                  </a:lnTo>
                                  <a:lnTo>
                                    <a:pt x="0" y="2513635"/>
                                  </a:lnTo>
                                  <a:lnTo>
                                    <a:pt x="41973" y="2367140"/>
                                  </a:lnTo>
                                  <a:lnTo>
                                    <a:pt x="1960486" y="1638694"/>
                                  </a:lnTo>
                                  <a:lnTo>
                                    <a:pt x="2429687" y="1447724"/>
                                  </a:lnTo>
                                  <a:lnTo>
                                    <a:pt x="2587485" y="1402093"/>
                                  </a:lnTo>
                                  <a:lnTo>
                                    <a:pt x="2828366" y="1229080"/>
                                  </a:lnTo>
                                  <a:lnTo>
                                    <a:pt x="3301720" y="883120"/>
                                  </a:lnTo>
                                  <a:lnTo>
                                    <a:pt x="448519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C5423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A9AC93" id="Gruppieren 3" o:spid="_x0000_s1026" style="position:absolute;left:0;text-align:left;margin-left:.3pt;margin-top:-103.35pt;width:490.35pt;height:106.9pt;z-index:251661312;mso-height-relative:margin" coordsize="6227445,13576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feld 2" o:spid="_x0000_s1027" type="#_x0000_t202" style="position:absolute;width:6227445;height:13576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b9bNvwAA&#10;ANoAAAAPAAAAZHJzL2Rvd25yZXYueG1sRE/Pa8IwFL4P/B/CE7zN1B7G6IxFRGXM06oMj4/mtak2&#10;L6XJavWvXwaDHT++38t8tK0YqPeNYwWLeQKCuHS64VrB6bh7fgXhA7LG1jEpuJOHfDV5WmKm3Y0/&#10;aShCLWII+wwVmBC6TEpfGrLo564jjlzleoshwr6WusdbDLetTJPkRVpsODYY7GhjqLwW3zbO+Dok&#10;dv+ozNl+YOULcxz224tSs+m4fgMRaAz/4j/3u1aQwu+V6Ae5+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hv1s2/AAAA2gAAAA8AAAAAAAAAAAAAAAAAlwIAAGRycy9kb3ducmV2&#10;LnhtbFBLBQYAAAAABAAEAPUAAACDAwAAAAA=&#10;" filled="f" stroked="f" strokeweight=".5pt">
                  <v:textbox style="mso-fit-shape-to-text:t" inset="0,0,0,0">
                    <w:txbxContent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59"/>
                          <w:gridCol w:w="2453"/>
                        </w:tblGrid>
                        <w:tr w:rsidR="001A783F" w14:paraId="14A50820" w14:textId="77777777">
                          <w:tc>
                            <w:tcPr>
                              <w:tcW w:w="3750" w:type="pct"/>
                            </w:tcPr>
                            <w:p w14:paraId="339306C3" w14:textId="77777777" w:rsidR="001A783F" w:rsidRDefault="001D4560">
                              <w:pPr>
                                <w:pStyle w:val="Kopfzeile1"/>
                              </w:pPr>
                              <w:proofErr w:type="spellStart"/>
                              <w:r>
                                <w:t>Flüela</w:t>
                              </w:r>
                              <w:proofErr w:type="spellEnd"/>
                              <w:r>
                                <w:t xml:space="preserve"> </w:t>
                              </w:r>
                              <w:r w:rsidR="00BD71EE">
                                <w:t>Hospiz AG</w:t>
                              </w:r>
                            </w:p>
                            <w:p w14:paraId="2A7728DA" w14:textId="77777777" w:rsidR="001D4560" w:rsidRPr="00C119D1" w:rsidRDefault="001D4560">
                              <w:pPr>
                                <w:pStyle w:val="Kopfzeile1"/>
                              </w:pPr>
                              <w:r w:rsidRPr="001D4560">
                                <w:t>Passhotel</w:t>
                              </w:r>
                            </w:p>
                            <w:p w14:paraId="38670E02" w14:textId="77777777" w:rsidR="001A783F" w:rsidRPr="00C119D1" w:rsidRDefault="00BD71EE">
                              <w:pPr>
                                <w:pStyle w:val="Kopfzeile1"/>
                              </w:pPr>
                              <w:proofErr w:type="spellStart"/>
                              <w:r>
                                <w:t>Flüelapass</w:t>
                              </w:r>
                              <w:proofErr w:type="spellEnd"/>
                              <w:r>
                                <w:t>, 7260 Davos Dorf</w:t>
                              </w:r>
                            </w:p>
                            <w:p w14:paraId="64914242" w14:textId="77777777" w:rsidR="001A783F" w:rsidRPr="00C119D1" w:rsidRDefault="00C36811">
                              <w:pPr>
                                <w:pStyle w:val="Kopfzeile1"/>
                              </w:pPr>
                              <w:r>
                                <w:t>Tel.</w:t>
                              </w:r>
                              <w:r w:rsidR="00BD71EE">
                                <w:t>(+41) 81 416 17 47</w:t>
                              </w:r>
                              <w:r>
                                <w:t xml:space="preserve"> Fax </w:t>
                              </w:r>
                              <w:r w:rsidR="00BD71EE">
                                <w:t>(+41) 81 416 37 04</w:t>
                              </w:r>
                            </w:p>
                            <w:p w14:paraId="33A7CE85" w14:textId="77777777" w:rsidR="001A783F" w:rsidRPr="00C119D1" w:rsidRDefault="00BD71EE">
                              <w:pPr>
                                <w:pStyle w:val="Kopfzeile1"/>
                              </w:pPr>
                              <w:r>
                                <w:t>info@flueela-hospiz.ch</w:t>
                              </w:r>
                            </w:p>
                            <w:p w14:paraId="47AA9769" w14:textId="77777777" w:rsidR="001A783F" w:rsidRDefault="00BD71EE" w:rsidP="00BD71EE">
                              <w:pPr>
                                <w:pStyle w:val="Kopfzeile1"/>
                              </w:pPr>
                              <w:r>
                                <w:t>www.flueela-hospiz.ch</w:t>
                              </w:r>
                            </w:p>
                          </w:tc>
                          <w:tc>
                            <w:tcPr>
                              <w:tcW w:w="1250" w:type="pct"/>
                            </w:tcPr>
                            <w:p w14:paraId="767F81D7" w14:textId="77777777" w:rsidR="001A783F" w:rsidRDefault="001A783F" w:rsidP="003057D2">
                              <w:pPr>
                                <w:pStyle w:val="Kopfzeile1"/>
                                <w:jc w:val="center"/>
                              </w:pPr>
                            </w:p>
                          </w:tc>
                        </w:tr>
                      </w:tbl>
                      <w:p w14:paraId="1A356036" w14:textId="77777777" w:rsidR="001A783F" w:rsidRDefault="001A783F"/>
                    </w:txbxContent>
                  </v:textbox>
                </v:shape>
                <v:group id="Group 145" o:spid="_x0000_s1028" style="position:absolute;left:2354580;top:38100;width:3734435;height:967740" coordsize="9846107,27410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">
                  <v:shape id="Shape 6" o:spid="_x0000_s1029" style="position:absolute;left:3209178;top:2358014;width:142570;height:300533;visibility:visible;mso-wrap-style:square;v-text-anchor:top" coordsize="142570,3005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R4PkwwAA&#10;ANoAAAAPAAAAZHJzL2Rvd25yZXYueG1sRI/RisIwFETfBf8hXME3TV2XRapRxEWUuqBWP+DSXNti&#10;c1OaWOvfbxYWfBxm5gyzWHWmEi01rrSsYDKOQBBnVpecK7hetqMZCOeRNVaWScGLHKyW/d4CY22f&#10;fKY29bkIEHYxKii8r2MpXVaQQTe2NXHwbrYx6INscqkbfAa4qeRHFH1JgyWHhQJr2hSU3dOHUXBo&#10;d4/Lz+s7S9aHenc6TpNjek2UGg669RyEp86/w//tvVbwCX9Xwg2Qy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R4PkwwAAANoAAAAPAAAAAAAAAAAAAAAAAJcCAABkcnMvZG93&#10;bnJldi54bWxQSwUGAAAAAAQABAD1AAAAhwMAAAAA&#10;" path="m108801,0c122974,,133807,1664,142570,4166l140069,52934c134646,51270,127978,50013,119634,50013,98794,50013,90043,66281,90043,86284l90043,96698,130899,96698,130899,143383,90462,143383,90462,300533,26683,300533,26683,143383,,143383,,96698,26683,96698,26683,88773c26683,64186,34189,37097,52527,20409,68364,5423,90462,,108801,0xe" fillcolor="#555655" stroked="f" strokeweight="0">
                    <v:stroke miterlimit="83231f" joinstyle="miter"/>
                    <v:path arrowok="t" textboxrect="0,0,142570,300533"/>
                  </v:shape>
                  <v:polyline id="Shape 154" o:spid="_x0000_s1030" style="position:absolute;visibility:visible;mso-wrap-style:square;v-text-anchor:top" points="3509282,2362591,3572642,2362591,3572642,2658552,3509282,2658552,3509282,2362591" coordsize="63360,2959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hN47wgAA&#10;ANoAAAAPAAAAZHJzL2Rvd25yZXYueG1sRI9Pi8IwFMTvC36H8ARva6qgK9UoUhH3sBf/gNdH89pU&#10;m5fSRK1++s2CsMdhZn7DLFadrcWdWl85VjAaJiCIc6crLhWcjtvPGQgfkDXWjknBkzyslr2PBaba&#10;PXhP90MoRYSwT1GBCaFJpfS5IYt+6Bri6BWutRiibEupW3xEuK3lOEmm0mLFccFgQ5mh/Hq4WQXn&#10;19dm9/rZ1dPElJkvLlXWFU+lBv1uPQcRqAv/4Xf7WyuYwN+VeAP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E3jvCAAAA2gAAAA8AAAAAAAAAAAAAAAAAlwIAAGRycy9kb3du&#10;cmV2LnhtbFBLBQYAAAAABAAEAPUAAACGAwAAAAA=&#10;" fillcolor="#555655" stroked="f" strokeweight="0">
                    <v:stroke miterlimit="83231f" joinstyle="miter"/>
                    <v:path arrowok="t" textboxrect="0,0,63360,295961"/>
                  </v:polyline>
                  <v:shape id="Shape 8" o:spid="_x0000_s1031" style="position:absolute;left:3722285;top:2454719;width:194653;height:208420;visibility:visible;mso-wrap-style:square;v-text-anchor:top" coordsize="194653,2084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aowgwwAA&#10;ANoAAAAPAAAAZHJzL2Rvd25yZXYueG1sRI9BawIxFITvQv9DeIXeNLEHkdUobakgRQ+uS6G3x+a5&#10;uzR5WTbRXf+9EQSPw8x8wyzXg7PiQl1oPGuYThQI4tKbhisNxXEznoMIEdmg9UwarhRgvXoZLTEz&#10;vucDXfJYiQThkKGGOsY2kzKUNTkME98SJ+/kO4cxya6SpsM+wZ2V70rNpMOG00KNLX3VVP7nZ6dh&#10;82vV5+nHNqr4+86n+9Bfw67X+u11+FiAiDTEZ/jR3hoNM7hfSTdAr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aowgwwAAANoAAAAPAAAAAAAAAAAAAAAAAJcCAABkcnMvZG93&#10;bnJldi54bWxQSwUGAAAAAAQABAD1AAAAhwMAAAAA&#10;" path="m0,0l63767,,63767,109613c63767,139217,73355,157150,95453,157150,112954,157150,122961,145047,127127,135039,128804,131293,129223,126302,129223,121285l129223,,192989,,192989,138379c192989,165062,193828,186741,194653,203822l139637,203822,136716,175069,135471,175069c127546,187566,108369,208420,71692,208420,30430,208420,,182563,,119621l0,0xe" fillcolor="#555655" stroked="f" strokeweight="0">
                    <v:stroke miterlimit="83231f" joinstyle="miter"/>
                    <v:path arrowok="t" textboxrect="0,0,194653,208420"/>
                  </v:shape>
                  <v:shape id="Shape 9" o:spid="_x0000_s1032" style="position:absolute;left:4053645;top:2450690;width:97536;height:210663;visibility:visible;mso-wrap-style:square;v-text-anchor:top" coordsize="97536,2106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C+WlwQAA&#10;ANoAAAAPAAAAZHJzL2Rvd25yZXYueG1sRI9Lq8IwFIT3gv8hHMGdprrwUY0igqgXXPgAt4fm2Fab&#10;k5JErf/+5sIFl8PMfMPMl42pxIucLy0rGPQTEMSZ1SXnCi7nTW8CwgdkjZVlUvAhD8tFuzXHVNs3&#10;H+l1CrmIEPYpKihCqFMpfVaQQd+3NXH0btYZDFG6XGqH7wg3lRwmyUgaLDkuFFjTuqDscXoaBc9B&#10;o6fjaUnXn/tx6/aHMMqqg1LdTrOagQjUhG/4v73TCsbwdyXeALn4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AvlpcEAAADaAAAADwAAAAAAAAAAAAAAAACXAgAAZHJzL2Rvd25y&#10;ZXYueG1sUEsFBgAAAAAEAAQA9QAAAIUDAAAAAA==&#10;" path="m97536,0l97536,41934,82062,45584c67685,53183,61278,69983,60020,82803l97536,82803,97536,126161,60439,126161c62001,145850,76929,157808,96780,162557l97536,162642,97536,210663,62601,205131c22274,190768,,156063,,108229,,63012,24571,13634,78189,1996l97536,0xe" fillcolor="#555655" stroked="f" strokeweight="0">
                    <v:stroke miterlimit="83231f" joinstyle="miter"/>
                    <v:path arrowok="t" textboxrect="0,0,97536,210663"/>
                  </v:shape>
                  <v:shape id="Shape 10" o:spid="_x0000_s1033" style="position:absolute;left:4151181;top:2607281;width:85039;height:55855;visibility:visible;mso-wrap-style:square;v-text-anchor:top" coordsize="85039,558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vvE8vwAA&#10;ANoAAAAPAAAAZHJzL2Rvd25yZXYueG1sRE/LisIwFN0L8w/hDsxOU2chUo1ShcJsxkcVdHlprk2x&#10;uek0Ga1/bxaCy8N5z5e9bcSNOl87VjAeJSCIS6drrhQcD/lwCsIHZI2NY1LwIA/Lxcdgjql2d97T&#10;rQiViCHsU1RgQmhTKX1pyKIfuZY4chfXWQwRdpXUHd5juG3kd5JMpMWaY4PBltaGymvxbxX8unKb&#10;5btNkfy51WRTn82JQ6/U12efzUAE6sNb/HL/aAVxa7wSb4BcP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O+8Ty/AAAA2gAAAA8AAAAAAAAAAAAAAAAAlwIAAGRycy9kb3ducmV2&#10;LnhtbFBLBQYAAAAABAAEAPUAAACDAwAAAAA=&#10;" path="m76695,0l85039,42926c64198,51270,38773,55855,11252,55855l0,54073,,6051,20421,8331c42100,8331,59613,5411,76695,0xe" fillcolor="#555655" stroked="f" strokeweight="0">
                    <v:stroke miterlimit="83231f" joinstyle="miter"/>
                    <v:path arrowok="t" textboxrect="0,0,85039,55855"/>
                  </v:shape>
                  <v:shape id="Shape 11" o:spid="_x0000_s1034" style="position:absolute;left:4151181;top:2450131;width:96291;height:126721;visibility:visible;mso-wrap-style:square;v-text-anchor:top" coordsize="96291,1267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zpIxwwAA&#10;ANoAAAAPAAAAZHJzL2Rvd25yZXYueG1sRI9Ba8JAFITvhf6H5RW8NZsqBJu6SquIgqfGHDw+ss8k&#10;Nvs2ZleN/nq3IHgcZuYbZjLrTSPO1LnasoKPKAZBXFhdc6kg3y7fxyCcR9bYWCYFV3Iwm76+TDDV&#10;9sK/dM58KQKEXYoKKu/bVEpXVGTQRbYlDt7edgZ9kF0pdYeXADeNHMZxIg3WHBYqbGleUfGXnYyC&#10;Y7xe7hZa+12+uhX0c0ja0QaVGrz1318gPPX+GX6011rBJ/xfCTdATu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zpIxwwAAANoAAAAPAAAAAAAAAAAAAAAAAJcCAABkcnMvZG93&#10;bnJldi54bWxQSwUGAAAAAAQABAD1AAAAhwMAAAAA&#10;" path="m5423,0c71285,,96291,51270,96291,101702,96291,112547,95034,122136,94208,126721l0,126721,,83363,37516,83363c37516,67945,30848,42101,1663,42101l0,42493,,559,5423,0xe" fillcolor="#555655" stroked="f" strokeweight="0">
                    <v:stroke miterlimit="83231f" joinstyle="miter"/>
                    <v:path arrowok="t" textboxrect="0,0,96291,126721"/>
                  </v:shape>
                  <v:shape id="Shape 12" o:spid="_x0000_s1035" style="position:absolute;left:4372930;top:2450690;width:97536;height:210663;visibility:visible;mso-wrap-style:square;v-text-anchor:top" coordsize="97536,2106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QHGCxAAA&#10;ANsAAAAPAAAAZHJzL2Rvd25yZXYueG1sRI9Ba8JAEIXvBf/DMkJvdRMPtkbXIILYFjxoC16H7JhE&#10;s7Nhd9X033cOhd5meG/e+2ZZDq5Tdwqx9Wwgn2SgiCtvW64NfH9tX95AxYRssfNMBn4oQrkaPS2x&#10;sP7BB7ofU60khGOBBpqU+kLrWDXkME58Tyza2QeHSdZQaxvwIeGu09Msm2mHLUtDgz1tGqqux5sz&#10;cMsHO3+dt3T6vBx24WOfZlW3N+Z5PKwXoBIN6d/8d/1uBV/o5RcZQK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UBxgsQAAADbAAAADwAAAAAAAAAAAAAAAACXAgAAZHJzL2Rv&#10;d25yZXYueG1sUEsFBgAAAAAEAAQA9QAAAIgDAAAAAA==&#10;" path="m97536,0l97536,41934,82062,45584c67685,53183,61278,69983,60020,82803l97536,82803,97536,126161,60439,126161c62002,145850,76929,157808,96780,162557l97536,162641,97536,210663,62601,205131c22274,190768,,156063,,108229,,63012,24571,13634,78189,1996l97536,0xe" fillcolor="#555655" stroked="f" strokeweight="0">
                    <v:stroke miterlimit="83231f" joinstyle="miter"/>
                    <v:path arrowok="t" textboxrect="0,0,97536,210663"/>
                  </v:shape>
                  <v:shape id="Shape 13" o:spid="_x0000_s1036" style="position:absolute;left:4470466;top:2607281;width:85039;height:55855;visibility:visible;mso-wrap-style:square;v-text-anchor:top" coordsize="85039,558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3ejRwAAA&#10;ANsAAAAPAAAAZHJzL2Rvd25yZXYueG1sRE9Ni8IwEL0L/ocwgjeb6kGWahQVBC/qbndBj0MzNsVm&#10;Upuo3X+/WRC8zeN9znzZ2Vo8qPWVYwXjJAVBXDhdcang53s7+gDhA7LG2jEp+CUPy0W/N8dMuyd/&#10;0SMPpYgh7DNUYEJoMil9YciiT1xDHLmLay2GCNtS6hafMdzWcpKmU2mx4thgsKGNoeKa362CvSuO&#10;q+3nIU9vbj09VGdz4tApNRx0qxmIQF14i1/unY7zx/D/SzxALv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Y3ejRwAAAANsAAAAPAAAAAAAAAAAAAAAAAJcCAABkcnMvZG93bnJl&#10;di54bWxQSwUGAAAAAAQABAD1AAAAhAMAAAAA&#10;" path="m76695,0l85039,42926c64199,51270,38773,55855,11252,55855l0,54073,,6051,20422,8331c42101,8331,59614,5411,76695,0xe" fillcolor="#555655" stroked="f" strokeweight="0">
                    <v:stroke miterlimit="83231f" joinstyle="miter"/>
                    <v:path arrowok="t" textboxrect="0,0,85039,55855"/>
                  </v:shape>
                  <v:shape id="Shape 14" o:spid="_x0000_s1037" style="position:absolute;left:4470466;top:2450131;width:96291;height:126721;visibility:visible;mso-wrap-style:square;v-text-anchor:top" coordsize="96291,1267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Bu5CvwAA&#10;ANsAAAAPAAAAZHJzL2Rvd25yZXYueG1sRE/LqsIwEN0L/kMYwZ2mKohUo/hAFFzp7cLl0IxttZnU&#10;Jmrv/XojCHc3h/Oc2aIxpXhS7QrLCgb9CARxanXBmYLkZ9ubgHAeWWNpmRT8koPFvN2aYazti4/0&#10;PPlMhBB2MSrIva9iKV2ak0HXtxVx4C62NugDrDOpa3yFcFPKYRSNpcGCQ0OOFa1zSm+nh1Fwj/bb&#10;80Zrf052fymtruNqdEClup1mOQXhqfH/4q97r8P8IXx+CQfI+R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8G7kK/AAAA2wAAAA8AAAAAAAAAAAAAAAAAlwIAAGRycy9kb3ducmV2&#10;LnhtbFBLBQYAAAAABAAEAPUAAACDAwAAAAA=&#10;" path="m5423,0c71285,,96291,51270,96291,101702,96291,112547,95034,122136,94209,126721l0,126721,,83363,37516,83363c37516,67945,30849,42101,1664,42101l0,42493,,559,5423,0xe" fillcolor="#555655" stroked="f" strokeweight="0">
                    <v:stroke miterlimit="83231f" joinstyle="miter"/>
                    <v:path arrowok="t" textboxrect="0,0,96291,126721"/>
                  </v:shape>
                  <v:polyline id="Shape 155" o:spid="_x0000_s1038" style="position:absolute;visibility:visible;mso-wrap-style:square;v-text-anchor:top" points="4703882,2362591,4767242,2362591,4767242,2658552,4703882,2658552,4703882,2362591" coordsize="63360,2959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9fh1wQAA&#10;ANsAAAAPAAAAZHJzL2Rvd25yZXYueG1sRE9Ni8IwEL0L/ocwwt403V1QqUZZuogevKwKXodm2lSb&#10;SWmiVn+9ERa8zeN9znzZ2VpcqfWVYwWfowQEce50xaWCw341nILwAVlj7ZgU3MnDctHvzTHV7sZ/&#10;dN2FUsQQ9ikqMCE0qZQ+N2TRj1xDHLnCtRZDhG0pdYu3GG5r+ZUkY2mx4thgsKHMUH7eXayC42Py&#10;u35s1/U4MWXmi1OVdcVdqY9B9zMDEagLb/G/e6Pj/G94/RIPkI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/X4dcEAAADbAAAADwAAAAAAAAAAAAAAAACXAgAAZHJzL2Rvd25y&#10;ZXYueG1sUEsFBgAAAAAEAAQA9QAAAIUDAAAAAA==&#10;" fillcolor="#555655" stroked="f" strokeweight="0">
                    <v:stroke miterlimit="83231f" joinstyle="miter"/>
                    <v:path arrowok="t" textboxrect="0,0,63360,295961"/>
                  </v:polyline>
                  <v:shape id="Shape 16" o:spid="_x0000_s1039" style="position:absolute;left:4904374;top:2525212;width:92113;height:137918;visibility:visible;mso-wrap-style:square;v-text-anchor:top" coordsize="92113,1379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xzV5wwAA&#10;ANsAAAAPAAAAZHJzL2Rvd25yZXYueG1sRE/basJAEH0X/IdlhL6IbtqKljSriCL2wQcv/YBpdnLB&#10;7GyaXZO0X98tCL7N4VwnWfWmEi01rrSs4HkagSBOrS45V/B52U3eQDiPrLGyTAp+yMFqORwkGGvb&#10;8Ynas89FCGEXo4LC+zqW0qUFGXRTWxMHLrONQR9gk0vdYBfCTSVfomguDZYcGgqsaVNQej3fjIL9&#10;+OReD7/HqG27xf5re/w2aTZX6mnUr99BeOr9Q3x3f+gwfwb/v4QD5P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xzV5wwAAANsAAAAPAAAAAAAAAAAAAAAAAJcCAABkcnMvZG93&#10;bnJldi54bWxQSwUGAAAAAAQABAD1AAAAhwMAAAAA&#10;" path="m92113,0l92113,40194,79607,43716c68980,48716,62522,56841,62522,69135,62522,85404,73342,93328,87528,93328l92113,91825,92113,132855,65849,137918c24587,137918,,107908,,75396,,35696,26725,11469,70509,2008l92113,0xe" fillcolor="#555655" stroked="f" strokeweight="0">
                    <v:stroke miterlimit="83231f" joinstyle="miter"/>
                    <v:path arrowok="t" textboxrect="0,0,92113,137918"/>
                  </v:shape>
                  <v:shape id="Shape 17" o:spid="_x0000_s1040" style="position:absolute;left:4918954;top:2450333;width:77534;height:58569;visibility:visible;mso-wrap-style:square;v-text-anchor:top" coordsize="77534,585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ViR6wQAA&#10;ANsAAAAPAAAAZHJzL2Rvd25yZXYueG1sRE9Li8IwEL4v+B/CCHvTVFlf1SgiCK4HwSqCt6EZ22Iz&#10;qU1W6783grC3+fieM1s0phR3ql1hWUGvG4EgTq0uOFNwPKw7YxDOI2ssLZOCJzlYzFtfM4y1ffCe&#10;7onPRAhhF6OC3PsqltKlORl0XVsRB+5ia4M+wDqTusZHCDel7EfRUBosODTkWNEqp/Sa/BkFE73Z&#10;/Y6O/dvkJz0/jdsND6dkq9R3u1lOQXhq/L/4497oMH8A71/CAXL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1YkesEAAADbAAAADwAAAAAAAAAAAAAAAACXAgAAZHJzL2Rvd25y&#10;ZXYueG1sUEsFBgAAAAAEAAQA9QAAAIUDAAAAAA==&#10;" path="m77534,0l77534,44453,67945,43151c47092,43151,25006,50238,11671,58569l0,17726c7087,13764,17612,9280,31002,5788l77534,0xe" fillcolor="#555655" stroked="f" strokeweight="0">
                    <v:stroke miterlimit="83231f" joinstyle="miter"/>
                    <v:path arrowok="t" textboxrect="0,0,77534,58569"/>
                  </v:shape>
                  <v:shape id="Shape 18" o:spid="_x0000_s1041" style="position:absolute;left:4996488;top:2450126;width:94209;height:208420;visibility:visible;mso-wrap-style:square;v-text-anchor:top" coordsize="94209,2084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DU3wwAA&#10;ANsAAAAPAAAAZHJzL2Rvd25yZXYueG1sRE9La8JAEL4X/A/LFLzVTYuGmroJxQd4KJZaD3obs9Mk&#10;mJ0N2TWJ/74rFHqbj+85i2wwteiodZVlBc+TCARxbnXFhYLD9+bpFYTzyBpry6TgRg6ydPSwwETb&#10;nr+o2/tChBB2CSoovW8SKV1ekkE3sQ1x4H5sa9AH2BZSt9iHcFPLlyiKpcGKQ0OJDS1Lyi/7q1Fw&#10;jqbL8/qzX51Q+llxzfXu+DFXavw4vL+B8DT4f/Gfe6vD/Bjuv4QDZPo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xDU3wwAAANsAAAAPAAAAAAAAAAAAAAAAAJcCAABkcnMvZG93&#10;bnJldi54bWxQSwUGAAAAAAQABAD1AAAAhwMAAAAA&#10;" path="m1663,0c69609,,91275,40018,91275,87961l91275,158814c91275,178410,92126,197168,94209,208420l37097,208420,33350,187998,32093,187998c25419,196126,16875,202378,6977,206597l0,207942,,166911,16251,161581c21980,157356,26251,151518,28334,145059,29172,141719,29591,137973,29591,134227l29591,112128c21253,112027,13386,112445,6274,113514l0,115281,,75087,27508,72530,27508,69609c27508,61484,24229,50780,9399,45936l0,44660,,207,1663,0xe" fillcolor="#555655" stroked="f" strokeweight="0">
                    <v:stroke miterlimit="83231f" joinstyle="miter"/>
                    <v:path arrowok="t" textboxrect="0,0,94209,208420"/>
                  </v:shape>
                  <v:polyline id="Shape 156" o:spid="_x0000_s1042" style="position:absolute;visibility:visible;mso-wrap-style:square;v-text-anchor:top" points="5208225,2532238,5311184,2532238,5311184,2559339,5208225,2559339,5208225,2532238" coordsize="102959,271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vyoywwAA&#10;ANsAAAAPAAAAZHJzL2Rvd25yZXYueG1sRE9La8JAEL4L/Q/LFHrTjZZaidlIa7H0IIgP8DpmxyS4&#10;OxuzW03/vSsIvc3H95xs1lkjLtT62rGC4SABQVw4XXOpYLdd9CcgfEDWaByTgj/yMMufehmm2l15&#10;TZdNKEUMYZ+igiqEJpXSFxVZ9APXEEfu6FqLIcK2lLrFawy3Ro6SZCwt1hwbKmxoXlFx2vxaBfX+&#10;NB6a7+XhvBp9ve3Kxad5xbVSL8/dxxREoC78ix/uHx3nv8P9l3iAzG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vyoywwAAANsAAAAPAAAAAAAAAAAAAAAAAJcCAABkcnMvZG93&#10;bnJldi54bWxQSwUGAAAAAAQABAD1AAAAhwMAAAAA&#10;" fillcolor="#555655" stroked="f" strokeweight="0">
                    <v:stroke miterlimit="83231f" joinstyle="miter"/>
                    <v:path arrowok="t" textboxrect="0,0,102959,27101"/>
                  </v:polyline>
                  <v:shape id="Shape 20" o:spid="_x0000_s1043" style="position:absolute;left:5532502;top:2362590;width:171742;height:295961;visibility:visible;mso-wrap-style:square;v-text-anchor:top" coordsize="171742,2959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WWAkxAAA&#10;ANsAAAAPAAAAZHJzL2Rvd25yZXYueG1sRI9Ba8JAEIXvBf/DMoK3utGCDdFV1CJaemlV8DpkxySY&#10;nQ3ZVZN/3zkUepvhvXnvm8Wqc7V6UBsqzwYm4wQUce5txYWB82n3moIKEdli7ZkM9BRgtRy8LDCz&#10;/sk/9DjGQkkIhwwNlDE2mdYhL8lhGPuGWLSrbx1GWdtC2xafEu5qPU2SmXZYsTSU2NC2pPx2vDsD&#10;SX/ffc7SS+jfqkv69X3Y7D/eO2NGw249BxWpi//mv+uDFXyBlV9kAL3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1lgJMQAAADbAAAADwAAAAAAAAAAAAAAAACXAgAAZHJzL2Rv&#10;d25yZXYueG1sUEsFBgAAAAAEAAQA9QAAAIgDAAAAAA==&#10;" path="m0,0l36690,,36690,125882,37516,125882c43358,115468,52527,106299,63779,100050,74625,93790,87541,89624,101308,89624,128384,89624,171742,106299,171742,175908l171742,295961,135065,295961,135065,180086c135065,147562,122974,120053,88379,120053,64618,120053,45860,136728,39192,156731,37109,161734,36690,167157,36690,174244l36690,295961,,295961,,0xe" fillcolor="#555655" stroked="f" strokeweight="0">
                    <v:stroke miterlimit="83231f" joinstyle="miter"/>
                    <v:path arrowok="t" textboxrect="0,0,171742,295961"/>
                  </v:shape>
                  <v:shape id="Shape 21" o:spid="_x0000_s1044" style="position:absolute;left:5895133;top:2452515;width:98374;height:210614;visibility:visible;mso-wrap-style:square;v-text-anchor:top" coordsize="98374,2106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f7+qwgAA&#10;ANsAAAAPAAAAZHJzL2Rvd25yZXYueG1sRE9La8JAEL4X/A/LCL0U3ViKj+gapJDSejMqehyyYxLM&#10;zobsVtd/3y0UepuP7zmrLJhW3Kh3jWUFk3ECgri0uuFKwWGfj+YgnEfW2FomBQ9ykK0HTytMtb3z&#10;jm6Fr0QMYZeigtr7LpXSlTUZdGPbEUfuYnuDPsK+krrHeww3rXxNkqk02HBsqLGj95rKa/FtFDTb&#10;Y3v+COYt31ZT9xVOhZy9PJR6HobNEoSn4P/Ff+5PHecv4PeXeIBc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9/v6rCAAAA2wAAAA8AAAAAAAAAAAAAAAAAlwIAAGRycy9kb3du&#10;cmV2LnhtbFBLBQYAAAAABAAEAPUAAACGAwAAAAA=&#10;" path="m98374,0l98374,27419,71220,34064c47655,47113,37097,76807,37097,105573,37097,138710,51405,165747,73680,177194l98374,183093,98374,210328,96710,210614c42113,210614,,170597,,106830,,56176,24860,21238,60849,6935l98374,0xe" fillcolor="#555655" stroked="f" strokeweight="0">
                    <v:stroke miterlimit="83231f" joinstyle="miter"/>
                    <v:path arrowok="t" textboxrect="0,0,98374,210614"/>
                  </v:shape>
                  <v:shape id="Shape 22" o:spid="_x0000_s1045" style="position:absolute;left:5993507;top:2452207;width:98793;height:210635;visibility:visible;mso-wrap-style:square;v-text-anchor:top" coordsize="98793,2106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OOsWvwAA&#10;ANsAAAAPAAAAZHJzL2Rvd25yZXYueG1sRE+7bsIwFN2R+AfrIrGBAwOgFIMoBcFW8RDzVXybRI2v&#10;U9uEkK/HQyXGo/NerltTiYacLy0rmIwTEMSZ1SXnCq6X/WgBwgdkjZVlUvAkD+tVv7fEVNsHn6g5&#10;h1zEEPYpKihCqFMpfVaQQT+2NXHkfqwzGCJ0udQOHzHcVHKaJDNpsOTYUGBN24Ky3/PdKOga1y12&#10;YfPJh0T+fXXlTX7PjVLDQbv5ABGoDW/xv/uoFUzj+vgl/gC5e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Y46xa/AAAA2wAAAA8AAAAAAAAAAAAAAAAAlwIAAGRycy9kb3ducmV2&#10;LnhtbFBLBQYAAAAABAAEAPUAAACDAwAAAAA=&#10;" path="m1664,0c59614,,98793,42113,98793,103797,98793,159757,69718,192034,34607,204676l0,210635,,183401,,183401c35014,183401,61278,150482,61278,105054,61278,70866,44196,27521,838,27521l0,27726,,307,1664,0xe" fillcolor="#555655" stroked="f" strokeweight="0">
                    <v:stroke miterlimit="83231f" joinstyle="miter"/>
                    <v:path arrowok="t" textboxrect="0,0,98793,210635"/>
                  </v:shape>
                  <v:shape id="Shape 23" o:spid="_x0000_s1046" style="position:absolute;left:6270265;top:2452209;width:132143;height:210922;visibility:visible;mso-wrap-style:square;v-text-anchor:top" coordsize="132143,2109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UO1ywwAA&#10;ANsAAAAPAAAAZHJzL2Rvd25yZXYueG1sRI9Pi8IwFMTvgt8hPMGbpiq4Uo1lUQQPwuKfi7fX5m1b&#10;2ryUJtr67TeCsMdhZn7DbJLe1OJJrSstK5hNIxDEmdUl5wpu18NkBcJ5ZI21ZVLwIgfJdjjYYKxt&#10;x2d6XnwuAoRdjAoK75tYSpcVZNBNbUMcvF/bGvRBtrnULXYBbmo5j6KlNFhyWCiwoV1BWXV5GAWL&#10;Lq1eq9NXmpaOH07vm+vP4q7UeNR/r0F46v1/+NM+agXzGby/hB8gt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UO1ywwAAANsAAAAPAAAAAAAAAAAAAAAAAJcCAABkcnMvZG93&#10;bnJldi54bWxQSwUGAAAAAAQABAD1AAAAhwMAAAAA&#10;" path="m75450,0c95872,,113792,5842,125057,12510l115874,39192c107962,34176,93370,27521,74613,27521,52933,27521,40843,40018,40843,55029,40843,71704,52933,79197,79210,89205,114211,102540,132143,120053,132143,150063,132143,185496,104635,210922,56693,210922,34595,210922,14173,205079,,196748l9169,168821c20015,175921,39179,183401,57531,183401,84201,183401,96710,170078,96710,153403,96710,135890,86284,126301,59182,116294,22923,103378,5829,83363,5829,59194,5829,26682,32106,,75450,0xe" fillcolor="#555655" stroked="f" strokeweight="0">
                    <v:stroke miterlimit="83231f" joinstyle="miter"/>
                    <v:path arrowok="t" textboxrect="0,0,132143,210922"/>
                  </v:shape>
                  <v:shape id="Shape 24" o:spid="_x0000_s1047" style="position:absolute;left:6593713;top:2453395;width:96907;height:287690;visibility:visible;mso-wrap-style:square;v-text-anchor:top" coordsize="96907,2876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3eV7xAAA&#10;ANsAAAAPAAAAZHJzL2Rvd25yZXYueG1sRI9BawIxFITvQv9DeAVvmu0eRLdGEYsiFkWthx5fN6+7&#10;SzcvaxJ1+++NIHgcZuYbZjxtTS0u5HxlWcFbPwFBnFtdcaHg+LXoDUH4gKyxtkwK/snDdPLSGWOm&#10;7ZX3dDmEQkQI+wwVlCE0mZQ+L8mg79uGOHq/1hkMUbpCaofXCDe1TJNkIA1WHBdKbGheUv53OBsF&#10;u9H35+KIy+1sM8eP9dC708r8KNV9bWfvIAK14Rl+tFdaQZrC/Uv8AXJy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d3le8QAAADbAAAADwAAAAAAAAAAAAAAAACXAgAAZHJzL2Rv&#10;d25yZXYueG1sUEsFBgAAAAAEAAQA9QAAAIgDAAAAAA==&#10;" path="m96907,0l96907,28243,95872,28000c70866,28000,47523,45920,40425,73428,39180,78013,37922,83436,37922,88427l37922,123034c37922,128457,38760,133448,39599,138046,46266,163471,68352,180984,94615,180984l96907,180483,96907,208831,64346,201400c53664,195980,44806,188058,38760,178051l37922,178051,37922,287690,1664,287690,1664,69262c1664,43418,826,22577,,3401l32919,3401,34595,38008,35433,38008c46682,19558,62861,6737,84139,1480l96907,0xe" fillcolor="#555655" stroked="f" strokeweight="0">
                    <v:stroke miterlimit="83231f" joinstyle="miter"/>
                    <v:path arrowok="t" textboxrect="0,0,96907,287690"/>
                  </v:shape>
                  <v:shape id="Shape 25" o:spid="_x0000_s1048" style="position:absolute;left:6690620;top:2452211;width:95676;height:210922;visibility:visible;mso-wrap-style:square;v-text-anchor:top" coordsize="95676,2109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PEfIwwAA&#10;ANsAAAAPAAAAZHJzL2Rvd25yZXYueG1sRI/dagIxFITvC75DOIJ3NasLVbZGqa1CQSj+QW+Pm+Nm&#10;aXKybKKub28KhV4OM/MNM1t0zoortaH2rGA0zEAQl17XXCk4HtbPUxAhImu0nknBnQIs5r2nGRba&#10;33hH132sRIJwKFCBibEppAylIYdh6Bvi5J196zAm2VZSt3hLcGflOMtepMOa04LBht4NlT/7i1NQ&#10;4redWM43KzNdVvFrc8q3HxOlBv3u7RVEpC7+h//an1rBOIffL+kH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PEfIwwAAANsAAAAPAAAAAAAAAAAAAAAAAJcCAABkcnMvZG93&#10;bnJldi54bWxQSwUGAAAAAAQABAD1AAAAhwMAAAAA&#10;" path="m10217,0c58986,,95676,41275,95676,102540,95676,175070,51480,210922,3969,210922l0,210016,,181667,23640,176493c46327,165410,58986,138906,58986,104216,58986,73889,47027,46847,24695,35222l0,29427,,1184,10217,0xe" fillcolor="#555655" stroked="f" strokeweight="0">
                    <v:stroke miterlimit="83231f" joinstyle="miter"/>
                    <v:path arrowok="t" textboxrect="0,0,95676,210922"/>
                  </v:shape>
                  <v:polyline id="Shape 157" o:spid="_x0000_s1049" style="position:absolute;visibility:visible;mso-wrap-style:square;v-text-anchor:top" points="6978427,2456800,7015117,2456800,7015117,2658552,6978427,2658552,6978427,2456800" coordsize="36690,2017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UR/ZxQAA&#10;ANsAAAAPAAAAZHJzL2Rvd25yZXYueG1sRI9PawIxFMTvhX6H8Aq9FM1WRMpqFC2UFj35B9TbY/PM&#10;LiYvyyZ1t356Iwg9DjPzG2Yy65wVF2pC5VnBez8DQVx4XbFRsNt+9T5AhIis0XomBX8UYDZ9fppg&#10;rn3La7psohEJwiFHBWWMdS5lKEpyGPq+Jk7eyTcOY5KNkbrBNsGdlYMsG0mHFaeFEmv6LKk4b36d&#10;goP9Xtvtvl0tcHFEMxrOl9c3o9TrSzcfg4jUxf/wo/2jFQyGcP+SfoCc3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RH9nFAAAA2wAAAA8AAAAAAAAAAAAAAAAAlwIAAGRycy9k&#10;b3ducmV2LnhtbFBLBQYAAAAABAAEAPUAAACJAwAAAAA=&#10;" fillcolor="#555655" stroked="f" strokeweight="0">
                    <v:stroke miterlimit="83231f" joinstyle="miter"/>
                    <v:path arrowok="t" textboxrect="0,0,36690,201752"/>
                  </v:polyline>
                  <v:shape id="Shape 27" o:spid="_x0000_s1050" style="position:absolute;left:6973854;top:2377184;width:45848;height:45427;visibility:visible;mso-wrap-style:square;v-text-anchor:top" coordsize="45848,454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bP+vwwAA&#10;ANsAAAAPAAAAZHJzL2Rvd25yZXYueG1sRI9PawIxFMTvBb9DeEIvpWZdUOzWKCIUPOih/sHrI3nd&#10;LG5elk1W129vhILHYWZ+w8yXvavFldpQeVYwHmUgiLU3FZcKjoefzxmIEJEN1p5JwZ0CLBeDtzkW&#10;xt/4l677WIoE4VCgAhtjU0gZtCWHYeQb4uT9+dZhTLItpWnxluCulnmWTaXDitOCxYbWlvRl3zkF&#10;ejPeftioT7uQN7j6kh2fz51S78N+9Q0iUh9f4f/2xijIJ/D8kn6AXD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bP+vwwAAANsAAAAPAAAAAAAAAAAAAAAAAJcCAABkcnMvZG93&#10;bnJldi54bWxQSwUGAAAAAAQABAD1AAAAhwMAAAAA&#10;" path="m22923,0c36678,,45428,9995,45428,22923,45848,35420,36678,45427,22085,45427,9170,45427,,35420,,22923,,9995,9589,,22923,0xe" fillcolor="#555655" stroked="f" strokeweight="0">
                    <v:stroke miterlimit="83231f" joinstyle="miter"/>
                    <v:path arrowok="t" textboxrect="0,0,45848,45427"/>
                  </v:shape>
                  <v:shape id="Shape 28" o:spid="_x0000_s1051" style="position:absolute;left:7198931;top:2456796;width:163805;height:201752;visibility:visible;mso-wrap-style:square;v-text-anchor:top" coordsize="163805,2017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tYMbwgAA&#10;ANsAAAAPAAAAZHJzL2Rvd25yZXYueG1sRI9Pi8IwFMTvC36H8Bb2tqbrQaQaRQVFvLX1z/XRvG3L&#10;Ni8lidp++40geBxm5jfMYtWbVtzJ+caygp9xAoK4tLrhSsGp2H3PQPiArLG1TAoG8rBajj4WmGr7&#10;4IzueahEhLBPUUEdQpdK6cuaDPqx7Yij92udwRClq6R2+Ihw08pJkkylwYbjQo0dbWsq//KbUXA+&#10;u91tyIvLae8rfT1m2XooNkp9ffbrOYhAfXiHX+2DVjCZwvNL/AFy+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e1gxvCAAAA2wAAAA8AAAAAAAAAAAAAAAAAlwIAAGRycy9kb3du&#10;cmV2LnhtbFBLBQYAAAAABAAEAPUAAACGAwAAAAA=&#10;" path="m8331,0l162154,,161722,22936,71704,140056c63360,151308,55016,161316,45847,171742l45847,172568,163805,172568,163805,201752,,201752,,180492,91287,61697c100038,50851,108369,41263,117551,30442l117551,29591,8331,29591,8331,0xe" fillcolor="#555655" stroked="f" strokeweight="0">
                    <v:stroke miterlimit="83231f" joinstyle="miter"/>
                    <v:path arrowok="t" textboxrect="0,0,163805,201752"/>
                  </v:shape>
                  <v:shape id="Shape 29" o:spid="_x0000_s1052" style="position:absolute;left:7537383;top:2610608;width:49594;height:52527;visibility:visible;mso-wrap-style:square;v-text-anchor:top" coordsize="49594,525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zKtxvgAA&#10;ANsAAAAPAAAAZHJzL2Rvd25yZXYueG1sRI/NCsIwEITvgu8QVvCmqQV/qEYRQfTgxdoHWJq1LTab&#10;0kRb394IgsdhZr5hNrve1OJFrassK5hNIxDEudUVFwqy23GyAuE8ssbaMil4k4PddjjYYKJtx1d6&#10;pb4QAcIuQQWl900ipctLMuimtiEO3t22Bn2QbSF1i12Am1rGUbSQBisOCyU2dCgpf6RPowBPXbNY&#10;ydn+OL/EVzNP75zFUqnxqN+vQXjq/T/8a5+1gngJ3y/hB8jt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Q8yrcb4AAADbAAAADwAAAAAAAAAAAAAAAACXAgAAZHJzL2Rvd25yZXYu&#10;eG1sUEsFBgAAAAAEAAQA9QAAAIIDAAAAAA==&#10;" path="m24994,0c39599,,49594,10846,49594,26264,49594,41262,40005,52527,24588,52527l24168,52527c9995,52527,,41262,,26264,,10846,10414,,24994,0xe" fillcolor="#555655" stroked="f" strokeweight="0">
                    <v:stroke miterlimit="83231f" joinstyle="miter"/>
                    <v:path arrowok="t" textboxrect="0,0,49594,52527"/>
                  </v:shape>
                  <v:shape id="Shape 30" o:spid="_x0000_s1053" style="position:absolute;left:7763693;top:2452630;width:159233;height:210502;visibility:visible;mso-wrap-style:square;v-text-anchor:top" coordsize="159233,2105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2WdrvwAA&#10;ANsAAAAPAAAAZHJzL2Rvd25yZXYueG1sRE/LisIwFN0P+A/hCu7GdARFO6YyKEpBUHzg+tLcPpjm&#10;pjZR69+bheDycN7zRWdqcafWVZYV/AwjEMSZ1RUXCs6n9fcUhPPIGmvLpOBJDhZJ72uOsbYPPtD9&#10;6AsRQtjFqKD0vomldFlJBt3QNsSBy21r0AfYFlK3+AjhppajKJpIgxWHhhIbWpaU/R9vRoEf2/Qs&#10;d7ODzHF/rdJ0M9muLkoN+t3fLwhPnf+I3+5UKxiFseFL+AEye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rZZ2u/AAAA2wAAAA8AAAAAAAAAAAAAAAAAlwIAAGRycy9kb3ducmV2&#10;LnhtbFBLBQYAAAAABAAEAPUAAACDAwAAAAA=&#10;" path="m108395,0c130061,,149225,5423,159233,10414l150902,38773c142151,33756,128398,29184,108395,29184,62116,29184,37097,63360,37097,105461,37097,152133,67120,180899,107138,180899,127978,180899,141732,175489,152159,170904l158407,198412c148819,203415,127559,210502,100457,210502,39612,210502,,168821,,107124,,45021,42520,,108395,0xe" fillcolor="#555655" stroked="f" strokeweight="0">
                    <v:stroke miterlimit="83231f" joinstyle="miter"/>
                    <v:path arrowok="t" textboxrect="0,0,159233,210502"/>
                  </v:shape>
                  <v:shape id="Shape 31" o:spid="_x0000_s1054" style="position:absolute;left:8110912;top:2362590;width:171742;height:295961;visibility:visible;mso-wrap-style:square;v-text-anchor:top" coordsize="171742,2959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eQ8CxQAA&#10;ANsAAAAPAAAAZHJzL2Rvd25yZXYueG1sRI9Ba8JAFITvBf/D8oTemo0WYhpdxbZIFS+aCl4f2dck&#10;NPs2ZFeT/PtuodDjMDPfMKvNYBpxp87VlhXMohgEcWF1zaWCy+fuKQXhPLLGxjIpGMnBZj15WGGm&#10;bc9nuue+FAHCLkMFlfdtJqUrKjLoItsSB+/LdgZ9kF0pdYd9gJtGzuM4kQZrDgsVtvRWUfGd34yC&#10;eLztDkl6deNzfU2Pp/3rx/tiUOpxOmyXIDwN/j/8195rBfMX+P0Sfo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Z5DwLFAAAA2wAAAA8AAAAAAAAAAAAAAAAAlwIAAGRycy9k&#10;b3ducmV2LnhtbFBLBQYAAAAABAAEAPUAAACJAwAAAAA=&#10;" path="m0,0l36690,,36690,125882,37516,125882c43358,115468,52527,106299,63779,100050,74625,93790,87541,89624,101308,89624,128384,89624,171742,106299,171742,175908l171742,295961,135065,295961,135065,180086c135065,147562,122974,120053,88379,120053,64618,120053,45860,136728,39192,156731,37109,161734,36690,167157,36690,174244l36690,295961,,295961,,0xe" fillcolor="#555655" stroked="f" strokeweight="0">
                    <v:stroke miterlimit="83231f" joinstyle="miter"/>
                    <v:path arrowok="t" textboxrect="0,0,171742,295961"/>
                  </v:shape>
                  <v:shape id="Shape 32" o:spid="_x0000_s1055" style="position:absolute;left:3227051;top:1395730;width:106096;height:286608;visibility:visible;mso-wrap-style:square;v-text-anchor:top" coordsize="106096,2866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9kD0wQAA&#10;ANsAAAAPAAAAZHJzL2Rvd25yZXYueG1sRE/dasIwFL4XfIdwBG9kplYdW9dUikwmeLN1e4BDc5YW&#10;m5PSxNq9/XIx2OXH958fJtuJkQbfOlawWScgiGunWzYKvj5PD08gfEDW2DkmBT/k4VDMZzlm2t35&#10;g8YqGBFD2GeooAmhz6T0dUMW/dr1xJH7doPFEOFgpB7wHsNtJ9MkeZQWW44NDfZ0bKi+VjerAPdV&#10;6d+fL29mz+nrJhl3ZlU7pZaLqXwBEWgK/+I/91kr2Mb18Uv8AbL4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vZA9MEAAADbAAAADwAAAAAAAAAAAAAAAACXAgAAZHJzL2Rvd25y&#10;ZXYueG1sUEsFBgAAAAAEAAQA9QAAAIUDAAAAAA==&#10;" path="m106096,0l106096,45695,104216,45257c86297,45257,70447,58580,66281,77350,65456,80690,65037,84856,65037,88602l65037,116530c65037,121534,65456,126118,66281,129877,70447,146959,85039,159875,103391,159875l106096,159270,106096,206026,86554,201985c77540,197816,70453,191981,65862,185313l65037,185313,65037,286608,1676,286608,1676,68600c1676,41917,838,18981,,236l55029,236,57950,28570,58775,28570c66281,17737,75870,9504,87281,3979l106096,0xe" fillcolor="#555655" stroked="f" strokeweight="0">
                    <v:stroke miterlimit="83231f" joinstyle="miter"/>
                    <v:path arrowok="t" textboxrect="0,0,106096,286608"/>
                  </v:shape>
                  <v:shape id="Shape 33" o:spid="_x0000_s1056" style="position:absolute;left:3333147;top:1391369;width:105245;height:213017;visibility:visible;mso-wrap-style:square;v-text-anchor:top" coordsize="105245,2130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j1RywwAA&#10;ANsAAAAPAAAAZHJzL2Rvd25yZXYueG1sRI9Pi8IwFMTvwn6H8Ba8aVpFd6mmsgiC3vy3C709mmdb&#10;tnkpTbT12xtB8DjMzG+Y5ao3tbhR6yrLCuJxBII4t7riQsH5tBl9g3AeWWNtmRTcycEq/RgsMdG2&#10;4wPdjr4QAcIuQQWl900ipctLMujGtiEO3sW2Bn2QbSF1i12Am1pOomguDVYcFkpsaF1S/n+8GgW7&#10;7Szrfk/NZv81Xf9l+x3pLL8qNfzsfxYgPPX+HX61t1rBNIbnl/ADZP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j1RywwAAANsAAAAPAAAAAAAAAAAAAAAAAJcCAABkcnMvZG93&#10;bnJldi54bWxQSwUGAAAAAAQABAD1AAAAhwMAAAAA&#10;" path="m20625,0c65227,,105245,38773,105245,103797,105245,178003,58153,213017,12713,213017l0,210388,,163632,15738,160114c31915,152045,41059,132664,41059,106718,41059,82335,32851,62408,16788,53969l0,50057,,4362,20625,0xe" fillcolor="#555655" stroked="f" strokeweight="0">
                    <v:stroke miterlimit="83231f" joinstyle="miter"/>
                    <v:path arrowok="t" textboxrect="0,0,105245,213017"/>
                  </v:shape>
                  <v:shape id="Shape 34" o:spid="_x0000_s1057" style="position:absolute;left:3824409;top:1466462;width:92119;height:137918;visibility:visible;mso-wrap-style:square;v-text-anchor:top" coordsize="92119,1379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6inbxAAA&#10;ANsAAAAPAAAAZHJzL2Rvd25yZXYueG1sRI/disIwFITvF3yHcBa8WTS1wiLVKKug7A+Cfw9wSI5t&#10;tTkpTaz17c3Cwl4OM/MNM1t0thItNb50rGA0TEAQa2dKzhWcjuvBBIQPyAYrx6TgQR4W897LDDPj&#10;7ryn9hByESHsM1RQhFBnUnpdkEU/dDVx9M6usRiibHJpGrxHuK1kmiTv0mLJcaHAmlYF6evhZhWk&#10;18vyO9F5Xeoxfm3eTtvdTxuU6r92H1MQgbrwH/5rfxoF4xR+v8QfIO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uop28QAAADbAAAADwAAAAAAAAAAAAAAAACXAgAAZHJzL2Rv&#10;d25yZXYueG1sUEsFBgAAAAAEAAQA9QAAAIgDAAAAAA==&#10;" path="m92119,0l92119,40196,79618,43715c68986,48716,62522,56841,62522,69135,62522,85403,73368,93315,87541,93315l92119,91815,92119,132857,65862,137918c24600,137918,,107907,,75395,,35695,26732,11468,70519,2008l92119,0xe" fillcolor="#555655" stroked="f" strokeweight="0">
                    <v:stroke miterlimit="83231f" joinstyle="miter"/>
                    <v:path arrowok="t" textboxrect="0,0,92119,137918"/>
                  </v:shape>
                  <v:shape id="Shape 35" o:spid="_x0000_s1058" style="position:absolute;left:3839001;top:1391583;width:77527;height:58568;visibility:visible;mso-wrap-style:square;v-text-anchor:top" coordsize="77527,585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l7zwwAA&#10;ANsAAAAPAAAAZHJzL2Rvd25yZXYueG1sRI9Ba8JAFITvBf/D8gRvdaMpRaKrVKFQyClpCx4f2WcS&#10;mn0bsmuy+uvdQqHHYeabYXaHYDox0uBaywpWywQEcWV1y7WCr8/35w0I55E1dpZJwY0cHPazpx1m&#10;2k5c0Fj6WsQSdhkqaLzvMyld1ZBBt7Q9cfQudjDooxxqqQecYrnp5DpJXqXBluNCgz2dGqp+yqtR&#10;kF6Z8nA/hmT9XU6mludilb8otZiHty0IT8H/h//oDx25FH6/xB8g9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Fl7zwwAAANsAAAAPAAAAAAAAAAAAAAAAAJcCAABkcnMvZG93&#10;bnJldi54bWxQSwUGAAAAAAQABAD1AAAAhwMAAAAA&#10;" path="m77527,0l77527,44452,67945,43150c47104,43150,25006,50237,11671,58568l0,17725c7086,13763,17612,9279,31002,5787l77527,0xe" fillcolor="#555655" stroked="f" strokeweight="0">
                    <v:stroke miterlimit="83231f" joinstyle="miter"/>
                    <v:path arrowok="t" textboxrect="0,0,77527,58568"/>
                  </v:shape>
                  <v:shape id="Shape 36" o:spid="_x0000_s1059" style="position:absolute;left:3916528;top:1391375;width:94202;height:208420;visibility:visible;mso-wrap-style:square;v-text-anchor:top" coordsize="94202,2084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PtjqwwAA&#10;ANsAAAAPAAAAZHJzL2Rvd25yZXYueG1sRI/NasMwEITvhbyD2EIvpZaTlBDcKCa0JBR6iuMHWKz1&#10;D7VWtqQ47ttHhUKPw8x8w+zy2fRiIuc7ywqWSQqCuLK640ZBeTm+bEH4gKyxt0wKfshDvl887DDT&#10;9sZnmorQiAhhn6GCNoQhk9JXLRn0iR2Io1dbZzBE6RqpHd4i3PRylaYbabDjuNDiQO8tVd/F1Sg4&#10;lfX49TGe1xNaXy9LeXXPNSn19Dgf3kAEmsN/+K/9qRWsX+H3S/wBcn8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PtjqwwAAANsAAAAPAAAAAAAAAAAAAAAAAJcCAABkcnMvZG93&#10;bnJldi54bWxQSwUGAAAAAAQABAD1AAAAhwMAAAAA&#10;" path="m1670,0c69615,,91294,40018,91294,87960l91294,158814c91294,178410,92120,197168,94202,208420l37103,208420,33344,187998,32099,187998c25432,196126,16888,202378,6988,206597l0,207944,,166902,16259,161574c21990,157353,26264,151517,28353,145059,29178,141732,29597,137973,29597,134226l29597,112128c21263,112027,13396,112445,6284,113514l0,115283,,75087,27515,72530,27515,69609c27515,61484,24228,50780,9400,45936l0,44659,,208,1670,0xe" fillcolor="#555655" stroked="f" strokeweight="0">
                    <v:stroke miterlimit="83231f" joinstyle="miter"/>
                    <v:path arrowok="t" textboxrect="0,0,94202,208420"/>
                  </v:shape>
                  <v:shape id="Shape 37" o:spid="_x0000_s1060" style="position:absolute;left:4405932;top:1391372;width:154229;height:213017;visibility:visible;mso-wrap-style:square;v-text-anchor:top" coordsize="154229,2130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JNUxQAA&#10;ANsAAAAPAAAAZHJzL2Rvd25yZXYueG1sRI9BawIxFITvhf6H8Aq9SDdbxVJWo5RC0UMvrlWvj81z&#10;s7h5WZLobv31jSD0OMzMN8x8OdhWXMiHxrGC1ywHQVw53XCt4Gf79fIOIkRkja1jUvBLAZaLx4c5&#10;Ftr1vKFLGWuRIBwKVGBi7AopQ2XIYshcR5y8o/MWY5K+ltpjn+C2leM8f5MWG04LBjv6NFSdyrNV&#10;YL+v+3V5PE24X11NGI/ag5/ulHp+Gj5mICIN8T98b6+1gskUbl/SD5C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A0k1TFAAAA2wAAAA8AAAAAAAAAAAAAAAAAlwIAAGRycy9k&#10;b3ducmV2LnhtbFBLBQYAAAAABAAEAPUAAACJAwAAAAA=&#10;" path="m87947,0c111709,,132969,5423,145478,11671l134226,55435c125044,50444,107543,43764,90030,43764,74613,43764,65862,50025,65862,60452,65862,70040,73774,75031,98793,83795,137554,97129,153810,116725,154229,146736,154229,184658,124218,213017,65862,213017,39179,213017,15418,206756,,198412l11252,152984c22923,160071,47104,168402,65862,168402,85039,168402,92951,161734,92951,151320,92951,140894,86703,135890,62941,127965,20841,113805,4585,90868,5004,67107,5004,28765,37516,,87947,0xe" fillcolor="#555655" stroked="f" strokeweight="0">
                    <v:stroke miterlimit="83231f" joinstyle="miter"/>
                    <v:path arrowok="t" textboxrect="0,0,154229,213017"/>
                  </v:shape>
                  <v:shape id="Shape 38" o:spid="_x0000_s1061" style="position:absolute;left:4946588;top:1391372;width:154241;height:213017;visibility:visible;mso-wrap-style:square;v-text-anchor:top" coordsize="154241,2130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bIXAwQAA&#10;ANsAAAAPAAAAZHJzL2Rvd25yZXYueG1sRI/disIwFITvhX2HcBb2ThN/kWqUZUHWG/H3AQ7N2bZs&#10;clKaWOvbG0HwcpiZb5jlunNWtNSEyrOG4UCBIM69qbjQcDlv+nMQISIbtJ5Jw50CrFcfvSVmxt/4&#10;SO0pFiJBOGSooYyxzqQMeUkOw8DXxMn7843DmGRTSNPgLcGdlSOlZtJhxWmhxJp+Ssr/T1en4ViN&#10;1UFNf3e2DZO9rXN1Hw2V1l+f3fcCRKQuvsOv9tZoGM/g+SX9ALl6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myFwMEAAADbAAAADwAAAAAAAAAAAAAAAACXAgAAZHJzL2Rvd25y&#10;ZXYueG1sUEsFBgAAAAAEAAQA9QAAAIUDAAAAAA==&#10;" path="m87960,0c111709,,132969,5423,145478,11671l134226,55435c125057,50444,107543,43764,90043,43764,74613,43764,65862,50025,65862,60452,65862,70040,73787,75031,98806,83795,137554,97129,153822,116725,154241,146736,154241,184658,124231,213017,65862,213017,39179,213017,15430,206756,,198412l11265,152984c22936,160071,47104,168402,65862,168402,85039,168402,92964,161734,92964,151320,92964,140894,86703,135890,62941,127965,20853,113805,4597,90868,5004,67107,5004,28765,37516,,87960,0xe" fillcolor="#555655" stroked="f" strokeweight="0">
                    <v:stroke miterlimit="83231f" joinstyle="miter"/>
                    <v:path arrowok="t" textboxrect="0,0,154241,213017"/>
                  </v:shape>
                  <v:shape id="Shape 39" o:spid="_x0000_s1062" style="position:absolute;left:3228724;top:1804025;width:193408;height:295961;visibility:visible;mso-wrap-style:square;v-text-anchor:top" coordsize="193408,2959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5ctGxAAA&#10;ANsAAAAPAAAAZHJzL2Rvd25yZXYueG1sRI/dagIxFITvC75DOEJvpJttBZXtRpGiRYog/jzAYXO6&#10;Cd2crJu4bt++KRR6OczMN0y5GlwjeuqC9azgOctBEFdeW64VXM7bpwWIEJE1Np5JwTcFWC1HDyUW&#10;2t/5SP0p1iJBOBSowMTYFlKGypDDkPmWOHmfvnMYk+xqqTu8J7hr5Euez6RDy2nBYEtvhqqv080p&#10;sLSpfH/ZsDme3+3gJx+H2f6q1ON4WL+CiDTE//Bfe6cVTOfw+yX9ALn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eXLRsQAAADbAAAADwAAAAAAAAAAAAAAAACXAgAAZHJzL2Rv&#10;d25yZXYueG1sUEsFBgAAAAAEAAQA9QAAAIgDAAAAAA==&#10;" path="m0,0l63360,,63360,116294,64198,116294c70866,107556,79197,100457,89205,95466,98793,90462,110465,87541,122136,87541,162573,87541,193408,115468,193408,176746l193408,295961,130061,295961,130061,183833c130061,157150,120891,138811,97117,138811,80454,138811,70028,149644,65443,160909,63779,165074,63360,170497,63360,175070l63360,295961,,295961,,0xe" fillcolor="#555655" stroked="f" strokeweight="0">
                    <v:stroke miterlimit="83231f" joinstyle="miter"/>
                    <v:path arrowok="t" textboxrect="0,0,193408,295961"/>
                  </v:shape>
                  <v:shape id="Shape 40" o:spid="_x0000_s1063" style="position:absolute;left:3696333;top:1891952;width:106502;height:212615;visibility:visible;mso-wrap-style:square;v-text-anchor:top" coordsize="106502,212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E9fswAAA&#10;ANsAAAAPAAAAZHJzL2Rvd25yZXYueG1sRE/LisIwFN0P+A/hCm4GTXVUpBpFRgZcCT427i7NtS02&#10;N7HJ1MzfTxaCy8N5rzbRNKKj1teWFYxHGQjiwuqaSwWX889wAcIHZI2NZVLwRx42697HCnNtn3yk&#10;7hRKkULY56igCsHlUvqiIoN+ZB1x4m62NRgSbEupW3ymcNPISZbNpcGaU0OFjr4rKu6nX6Ng1l2v&#10;Wzd5TG1wh/gZd9NmFvdKDfpxuwQRKIa3+OXeawVfaWz6kn6AXP8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IE9fswAAAANsAAAAPAAAAAAAAAAAAAAAAAJcCAABkcnMvZG93bnJl&#10;di54bWxQSwUGAAAAAAQABAD1AAAAhAMAAAAA&#10;" path="m106502,0l106502,44803,87774,49986c71772,60187,65443,83402,65443,105909,65443,132169,73644,153501,89179,162525l106502,167013,106502,212444,105461,212615c45847,212615,,173422,,107573,,58176,24382,22146,64181,7217l106502,0xe" fillcolor="#555655" stroked="f" strokeweight="0">
                    <v:stroke miterlimit="83231f" joinstyle="miter"/>
                    <v:path arrowok="t" textboxrect="0,0,106502,212615"/>
                  </v:shape>
                  <v:shape id="Shape 41" o:spid="_x0000_s1064" style="position:absolute;left:3802836;top:1891562;width:106502;height:212834;visibility:visible;mso-wrap-style:square;v-text-anchor:top" coordsize="106502,2128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/pmIxAAA&#10;ANsAAAAPAAAAZHJzL2Rvd25yZXYueG1sRI9Ba8JAFITvQv/D8gq91U1VYoyuIgHbinjQ6P2RfSah&#10;2bchu9X477tCweMwM98wi1VvGnGlztWWFXwMIxDEhdU1lwpO+eY9AeE8ssbGMim4k4PV8mWwwFTb&#10;Gx/oevSlCBB2KSqovG9TKV1RkUE3tC1x8C62M+iD7EqpO7wFuGnkKIpiabDmsFBhS1lFxc/x1yjI&#10;vyb53uv19HNzzraJy+K838VKvb326zkIT71/hv/b31rBeAaPL+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v6ZiMQAAADbAAAADwAAAAAAAAAAAAAAAACXAgAAZHJzL2Rv&#10;d25yZXYueG1sUEsFBgAAAAAEAAQA9QAAAIgDAAAAAA==&#10;" path="m2286,0c64808,,106502,42938,106502,104216,106502,160176,76720,193389,38796,206499l0,212834,,167403,622,167564c25209,167564,41059,142977,41059,106299,41059,75870,29388,45021,622,45021l0,45193,,390,2286,0xe" fillcolor="#555655" stroked="f" strokeweight="0">
                    <v:stroke miterlimit="83231f" joinstyle="miter"/>
                    <v:path arrowok="t" textboxrect="0,0,106502,212834"/>
                  </v:shape>
                  <v:shape id="Shape 42" o:spid="_x0000_s1065" style="position:absolute;left:4165181;top:1840711;width:134632;height:263855;visibility:visible;mso-wrap-style:square;v-text-anchor:top" coordsize="134632,2638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AXspvAAA&#10;ANsAAAAPAAAAZHJzL2Rvd25yZXYueG1sRE/JCsIwEL0L/kMYwZumihvVKCIK3lwPHodmbIvNpDSx&#10;rX9vDoLHx9tXm9YUoqbK5ZYVjIYRCOLE6pxTBffbYbAA4TyyxsIyKfiQg82621lhrG3DF6qvPhUh&#10;hF2MCjLvy1hKl2Rk0A1tSRy4p60M+gCrVOoKmxBuCjmOopk0mHNoyLCkXUbJ6/o2Crg+3ZPLaDrf&#10;f+bpo3k8z81bn5Xq99rtEoSn1v/FP/dRK5iE9eFL+AFy/Q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IMBeym8AAAA2wAAAA8AAAAAAAAAAAAAAAAAlwIAAGRycy9kb3ducmV2Lnht&#10;bFBLBQYAAAAABAAEAPUAAACAAwAAAAA=&#10;" path="m89205,0l89205,55435,134632,55435,134632,102121,89205,102121,89205,175908c89205,200495,95034,211760,114211,211760,122961,211760,126721,211341,132969,210083l133388,258013c125044,261353,110045,263855,92113,263855,71691,263855,54597,256362,44602,245935,32931,233845,27089,214249,27089,185483l27089,102121,,102121,,55435,27089,55435,27089,17094,89205,0xe" fillcolor="#555655" stroked="f" strokeweight="0">
                    <v:stroke miterlimit="83231f" joinstyle="miter"/>
                    <v:path arrowok="t" textboxrect="0,0,134632,263855"/>
                  </v:shape>
                  <v:shape id="Shape 43" o:spid="_x0000_s1066" style="position:absolute;left:4557769;top:1892125;width:97536;height:210663;visibility:visible;mso-wrap-style:square;v-text-anchor:top" coordsize="97536,2106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v/sEwwAA&#10;ANsAAAAPAAAAZHJzL2Rvd25yZXYueG1sRI9Pi8IwFMTvgt8hPMGbpl3E1WoUWVh2FTz4B7w+mmdb&#10;bV5KErX77Y2w4HGYmd8w82VranEn5yvLCtJhAoI4t7riQsHx8D2YgPABWWNtmRT8kYflotuZY6bt&#10;g3d034dCRAj7DBWUITSZlD4vyaAf2oY4emfrDIYoXSG1w0eEm1p+JMlYGqw4LpTY0FdJ+XV/Mwpu&#10;aaunn9OKTpvL7sett2Gc11ul+r12NQMRqA3v8H/7VysYpfD6En+AXD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v/sEwwAAANsAAAAPAAAAAAAAAAAAAAAAAJcCAABkcnMvZG93&#10;bnJldi54bWxQSwUGAAAAAAQABAD1AAAAhwMAAAAA&#10;" path="m97536,0l97536,41934,82062,45585c67685,53183,61278,69983,60020,82803l97536,82803,97536,126161,60439,126161c62002,145849,76929,157808,96780,162557l97536,162641,97536,210663,62601,205131c22274,190768,,156064,,108229,,63012,24571,13634,78189,1996l97536,0xe" fillcolor="#555655" stroked="f" strokeweight="0">
                    <v:stroke miterlimit="83231f" joinstyle="miter"/>
                    <v:path arrowok="t" textboxrect="0,0,97536,210663"/>
                  </v:shape>
                  <v:shape id="Shape 44" o:spid="_x0000_s1067" style="position:absolute;left:4655304;top:2048716;width:85039;height:55855;visibility:visible;mso-wrap-style:square;v-text-anchor:top" coordsize="85039,558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vFm7wgAA&#10;ANsAAAAPAAAAZHJzL2Rvd25yZXYueG1sRI9Bi8IwFITvgv8hPMGbpoqIdI2iguBl3bUK6/HRPJti&#10;81KbrHb//UYQPA4z8w0zX7a2EndqfOlYwWiYgCDOnS65UHA6bgczED4ga6wck4I/8rBcdDtzTLV7&#10;8IHuWShEhLBPUYEJoU6l9Lkhi37oauLoXVxjMUTZFFI3+IhwW8lxkkylxZLjgsGaNobya/ZrFXy6&#10;/Gu1/d5nyc2tp/vybH44tEr1e+3qA0SgNrzDr/ZOK5iM4fkl/gC5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u8WbvCAAAA2wAAAA8AAAAAAAAAAAAAAAAAlwIAAGRycy9kb3du&#10;cmV2LnhtbFBLBQYAAAAABAAEAPUAAACGAwAAAAA=&#10;" path="m76695,0l85039,42926c64199,51270,38773,55855,11252,55855l0,54073,,6051,20422,8331c42101,8331,59614,5410,76695,0xe" fillcolor="#555655" stroked="f" strokeweight="0">
                    <v:stroke miterlimit="83231f" joinstyle="miter"/>
                    <v:path arrowok="t" textboxrect="0,0,85039,55855"/>
                  </v:shape>
                  <v:shape id="Shape 45" o:spid="_x0000_s1068" style="position:absolute;left:4655304;top:1891566;width:96291;height:126721;visibility:visible;mso-wrap-style:square;v-text-anchor:top" coordsize="96291,1267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+WTEwwAA&#10;ANsAAAAPAAAAZHJzL2Rvd25yZXYueG1sRI9Pi8IwFMTvC/sdwlvwtqarIlJNZVcRBU/+OXh8NM+2&#10;2rx0m1irn94IgsdhZn7DTKatKUVDtSssK/jpRiCIU6sLzhTsd4vvEQjnkTWWlknBjRxMk8+PCcba&#10;XnlDzdZnIkDYxagg976KpXRpTgZd11bEwTva2qAPss6krvEa4KaUvSgaSoMFh4UcK5rllJ63F6Pg&#10;P1otDnOt/WG/vKf0dxpW/TUq1flqf8cgPLX+HX61V1rBoA/PL+EHyO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+WTEwwAAANsAAAAPAAAAAAAAAAAAAAAAAJcCAABkcnMvZG93&#10;bnJldi54bWxQSwUGAAAAAAQABAD1AAAAhwMAAAAA&#10;" path="m5423,0c71285,,96291,51270,96291,101702,96291,112547,95034,122136,94209,126721l0,126721,,83363,37516,83363c37516,67945,30849,42101,1664,42101l0,42493,,559,5423,0xe" fillcolor="#555655" stroked="f" strokeweight="0">
                    <v:stroke miterlimit="83231f" joinstyle="miter"/>
                    <v:path arrowok="t" textboxrect="0,0,96291,126721"/>
                  </v:shape>
                  <v:polyline id="Shape 158" o:spid="_x0000_s1069" style="position:absolute;visibility:visible;mso-wrap-style:square;v-text-anchor:top" points="5024532,1804019,5087892,1804019,5087892,2099980,5024532,2099980,5024532,1804019" coordsize="63360,2959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r08cwwAA&#10;ANsAAAAPAAAAZHJzL2Rvd25yZXYueG1sRI9Pi8IwFMTvC36H8ARva+oirlSjSEX0sBf/gNdH89pU&#10;m5fSZLX66c2CsMdhZn7DzJedrcWNWl85VjAaJiCIc6crLhWcjpvPKQgfkDXWjknBgzwsF72POaba&#10;3XlPt0MoRYSwT1GBCaFJpfS5IYt+6Bri6BWutRiibEupW7xHuK3lV5JMpMWK44LBhjJD+fXwaxWc&#10;n9/r7fNnW08SU2a+uFRZVzyUGvS71QxEoC78h9/tnVYwHsPfl/g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r08cwwAAANsAAAAPAAAAAAAAAAAAAAAAAJcCAABkcnMvZG93&#10;bnJldi54bWxQSwUGAAAAAAQABAD1AAAAhwMAAAAA&#10;" fillcolor="#555655" stroked="f" strokeweight="0">
                    <v:stroke miterlimit="83231f" joinstyle="miter"/>
                    <v:path arrowok="t" textboxrect="0,0,63360,295961"/>
                  </v:polyline>
                  <v:shape id="Shape 47" o:spid="_x0000_s1070" style="position:absolute;width:9846107;height:2658516;visibility:visible;mso-wrap-style:square;v-text-anchor:top" coordsize="9846107,26585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lkRpwgAA&#10;ANsAAAAPAAAAZHJzL2Rvd25yZXYueG1sRI/disIwFITvhX2HcBa807Tiz1KNsqwIqzdi3Qc4Nsem&#10;2JyUJmp9+40geDnMzDfMYtXZWtyo9ZVjBekwAUFcOF1xqeDvuBl8gfABWWPtmBQ8yMNq+dFbYKbd&#10;nQ90y0MpIoR9hgpMCE0mpS8MWfRD1xBH7+xaiyHKtpS6xXuE21qOkmQqLVYcFww29GOouORXq2B2&#10;SovGXMb7VO7W+fq81Zg/tFL9z+57DiJQF97hV/tXKxhP4Pkl/gC5/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GWRGnCAAAA2wAAAA8AAAAAAAAAAAAAAAAAlwIAAGRycy9kb3du&#10;cmV2LnhtbFBLBQYAAAAABAAEAPUAAACGAwAAAAA=&#10;" path="m4485195,0l4684547,191148,4887912,364109,5282425,728269,5594032,482447,6258331,901255,6748374,1229080,7902740,1966455,8226615,2176018,8484362,2212112,8816289,2321395,9771443,2567445,9846107,2612974,9795662,2658059,9426765,2658516,9127718,2658516,9011514,2594851,8662695,2431110,8193468,2212315,7749095,1957502,5697766,810298,5477726,682790,5087404,974065,4601489,236626,3609022,837578,2637307,1438377,1993658,1747990,1154823,2176018,536156,2512733,,2513635,41973,2367140,1960486,1638694,2429687,1447724,2587485,1402093,2828366,1229080,3301720,883120,4485195,0xe" fillcolor="#c5423d" stroked="f" strokeweight="0">
                    <v:stroke miterlimit="83231f" joinstyle="miter"/>
                    <v:path arrowok="t" textboxrect="0,0,9846107,2658516"/>
                  </v:shape>
                </v:group>
              </v:group>
            </w:pict>
          </mc:Fallback>
        </mc:AlternateContent>
      </w:r>
      <w:r w:rsidR="00C265E3">
        <w:br/>
      </w:r>
    </w:p>
    <w:p w14:paraId="7DA8324B" w14:textId="77777777" w:rsidR="00C265E3" w:rsidRPr="0029794D" w:rsidRDefault="00C265E3" w:rsidP="0029794D">
      <w:pPr>
        <w:jc w:val="center"/>
        <w:rPr>
          <w:b/>
          <w:sz w:val="52"/>
          <w:szCs w:val="44"/>
          <w:u w:val="single"/>
        </w:rPr>
      </w:pPr>
      <w:r w:rsidRPr="0029794D">
        <w:rPr>
          <w:b/>
          <w:sz w:val="52"/>
          <w:szCs w:val="44"/>
          <w:u w:val="single"/>
        </w:rPr>
        <w:t xml:space="preserve">Rotary Club </w:t>
      </w:r>
      <w:proofErr w:type="spellStart"/>
      <w:r w:rsidRPr="0029794D">
        <w:rPr>
          <w:b/>
          <w:sz w:val="52"/>
          <w:szCs w:val="44"/>
          <w:u w:val="single"/>
        </w:rPr>
        <w:t>Flüelatreffen</w:t>
      </w:r>
      <w:proofErr w:type="spellEnd"/>
      <w:r w:rsidRPr="0029794D">
        <w:rPr>
          <w:b/>
          <w:sz w:val="52"/>
          <w:szCs w:val="44"/>
          <w:u w:val="single"/>
        </w:rPr>
        <w:t xml:space="preserve"> 2016</w:t>
      </w:r>
    </w:p>
    <w:p w14:paraId="389E5B63" w14:textId="77777777" w:rsidR="00C265E3" w:rsidRDefault="00C265E3" w:rsidP="00C265E3"/>
    <w:p w14:paraId="2E24AD6C" w14:textId="77777777" w:rsidR="0029794D" w:rsidRPr="0029794D" w:rsidRDefault="0029794D" w:rsidP="0029794D">
      <w:pPr>
        <w:jc w:val="center"/>
        <w:rPr>
          <w:b/>
          <w:sz w:val="32"/>
          <w:szCs w:val="32"/>
        </w:rPr>
      </w:pPr>
      <w:r w:rsidRPr="0029794D">
        <w:rPr>
          <w:b/>
          <w:sz w:val="36"/>
          <w:szCs w:val="32"/>
        </w:rPr>
        <w:t>Menü</w:t>
      </w:r>
    </w:p>
    <w:p w14:paraId="501DD483" w14:textId="77777777" w:rsidR="00C265E3" w:rsidRPr="0029794D" w:rsidRDefault="004B5147" w:rsidP="00C265E3">
      <w:pPr>
        <w:tabs>
          <w:tab w:val="right" w:pos="8505"/>
        </w:tabs>
        <w:jc w:val="center"/>
        <w:rPr>
          <w:sz w:val="32"/>
          <w:szCs w:val="32"/>
        </w:rPr>
      </w:pPr>
      <w:proofErr w:type="spellStart"/>
      <w:r w:rsidRPr="0029794D">
        <w:rPr>
          <w:sz w:val="32"/>
          <w:szCs w:val="32"/>
        </w:rPr>
        <w:t>Nüsslisalat</w:t>
      </w:r>
      <w:proofErr w:type="spellEnd"/>
      <w:r w:rsidRPr="0029794D">
        <w:rPr>
          <w:sz w:val="32"/>
          <w:szCs w:val="32"/>
        </w:rPr>
        <w:t xml:space="preserve"> mit gebratenen Steinpilzen</w:t>
      </w:r>
      <w:r w:rsidRPr="0029794D">
        <w:rPr>
          <w:sz w:val="32"/>
          <w:szCs w:val="32"/>
        </w:rPr>
        <w:br/>
        <w:t xml:space="preserve">und marinierten </w:t>
      </w:r>
      <w:proofErr w:type="spellStart"/>
      <w:r w:rsidRPr="0029794D">
        <w:rPr>
          <w:sz w:val="32"/>
          <w:szCs w:val="32"/>
        </w:rPr>
        <w:t>Cherrytomaten</w:t>
      </w:r>
      <w:proofErr w:type="spellEnd"/>
    </w:p>
    <w:p w14:paraId="236E7BFC" w14:textId="77777777" w:rsidR="004B5147" w:rsidRPr="0029794D" w:rsidRDefault="0029794D" w:rsidP="00C265E3">
      <w:pPr>
        <w:tabs>
          <w:tab w:val="right" w:pos="8505"/>
        </w:tabs>
        <w:jc w:val="center"/>
        <w:rPr>
          <w:sz w:val="32"/>
          <w:szCs w:val="32"/>
        </w:rPr>
      </w:pPr>
      <w:r w:rsidRPr="0029794D">
        <w:rPr>
          <w:sz w:val="32"/>
          <w:szCs w:val="32"/>
        </w:rPr>
        <w:t>----------</w:t>
      </w:r>
    </w:p>
    <w:p w14:paraId="60973695" w14:textId="77777777" w:rsidR="004B5147" w:rsidRPr="0029794D" w:rsidRDefault="004B5147" w:rsidP="004B5147">
      <w:pPr>
        <w:tabs>
          <w:tab w:val="right" w:pos="8505"/>
        </w:tabs>
        <w:jc w:val="center"/>
        <w:rPr>
          <w:sz w:val="32"/>
          <w:szCs w:val="32"/>
        </w:rPr>
      </w:pPr>
      <w:r w:rsidRPr="0029794D">
        <w:rPr>
          <w:sz w:val="32"/>
          <w:szCs w:val="32"/>
        </w:rPr>
        <w:t>Rindsfiletgulasch „Stroganoff“</w:t>
      </w:r>
      <w:r w:rsidRPr="0029794D">
        <w:rPr>
          <w:sz w:val="32"/>
          <w:szCs w:val="32"/>
        </w:rPr>
        <w:br/>
        <w:t xml:space="preserve">Hausgemachte </w:t>
      </w:r>
      <w:proofErr w:type="spellStart"/>
      <w:r w:rsidRPr="0029794D">
        <w:rPr>
          <w:sz w:val="32"/>
          <w:szCs w:val="32"/>
        </w:rPr>
        <w:t>Kräuterspätzli</w:t>
      </w:r>
      <w:proofErr w:type="spellEnd"/>
    </w:p>
    <w:p w14:paraId="2415C946" w14:textId="77777777" w:rsidR="0029794D" w:rsidRPr="0029794D" w:rsidRDefault="0029794D" w:rsidP="0029794D">
      <w:pPr>
        <w:tabs>
          <w:tab w:val="right" w:pos="8505"/>
        </w:tabs>
        <w:jc w:val="center"/>
        <w:rPr>
          <w:sz w:val="32"/>
          <w:szCs w:val="32"/>
        </w:rPr>
      </w:pPr>
      <w:r w:rsidRPr="0029794D">
        <w:rPr>
          <w:sz w:val="32"/>
          <w:szCs w:val="32"/>
        </w:rPr>
        <w:t>----------</w:t>
      </w:r>
    </w:p>
    <w:p w14:paraId="72D73F6B" w14:textId="77777777" w:rsidR="0029794D" w:rsidRPr="0029794D" w:rsidRDefault="004B5147" w:rsidP="004B5147">
      <w:pPr>
        <w:tabs>
          <w:tab w:val="right" w:pos="8505"/>
        </w:tabs>
        <w:jc w:val="center"/>
        <w:rPr>
          <w:sz w:val="32"/>
          <w:szCs w:val="32"/>
        </w:rPr>
      </w:pPr>
      <w:r w:rsidRPr="0029794D">
        <w:rPr>
          <w:sz w:val="32"/>
          <w:szCs w:val="32"/>
        </w:rPr>
        <w:t xml:space="preserve">Geschmorte Zwetschgen </w:t>
      </w:r>
    </w:p>
    <w:p w14:paraId="46A8E687" w14:textId="77777777" w:rsidR="004B5147" w:rsidRPr="0029794D" w:rsidRDefault="004B5147" w:rsidP="004B5147">
      <w:pPr>
        <w:tabs>
          <w:tab w:val="right" w:pos="8505"/>
        </w:tabs>
        <w:jc w:val="center"/>
        <w:rPr>
          <w:sz w:val="32"/>
          <w:szCs w:val="32"/>
        </w:rPr>
      </w:pPr>
      <w:r w:rsidRPr="0029794D">
        <w:rPr>
          <w:sz w:val="32"/>
          <w:szCs w:val="32"/>
        </w:rPr>
        <w:t>mit Zimtglace</w:t>
      </w:r>
    </w:p>
    <w:p w14:paraId="58A0B038" w14:textId="77777777" w:rsidR="0029794D" w:rsidRDefault="0029794D" w:rsidP="004B5147">
      <w:pPr>
        <w:tabs>
          <w:tab w:val="right" w:pos="8505"/>
        </w:tabs>
        <w:jc w:val="center"/>
        <w:rPr>
          <w:sz w:val="32"/>
          <w:szCs w:val="32"/>
        </w:rPr>
      </w:pPr>
    </w:p>
    <w:p w14:paraId="279532C1" w14:textId="77777777" w:rsidR="00E825A7" w:rsidRPr="00E825A7" w:rsidRDefault="00E825A7" w:rsidP="004B5147">
      <w:pPr>
        <w:tabs>
          <w:tab w:val="right" w:pos="850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Menüpreis</w:t>
      </w:r>
      <w:r w:rsidRPr="00E825A7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 </w:t>
      </w:r>
      <w:r w:rsidRPr="00E825A7">
        <w:rPr>
          <w:sz w:val="32"/>
          <w:szCs w:val="32"/>
        </w:rPr>
        <w:t>Fr. 45.00</w:t>
      </w:r>
      <w:bookmarkStart w:id="0" w:name="_GoBack"/>
      <w:bookmarkEnd w:id="0"/>
    </w:p>
    <w:p w14:paraId="21C8EADC" w14:textId="77777777" w:rsidR="0029794D" w:rsidRPr="0029794D" w:rsidRDefault="0029794D" w:rsidP="00E825A7">
      <w:pPr>
        <w:tabs>
          <w:tab w:val="right" w:pos="8505"/>
        </w:tabs>
        <w:rPr>
          <w:sz w:val="32"/>
          <w:szCs w:val="32"/>
        </w:rPr>
      </w:pPr>
    </w:p>
    <w:p w14:paraId="33E6BE1C" w14:textId="77777777" w:rsidR="0029794D" w:rsidRDefault="0029794D" w:rsidP="0029794D">
      <w:pPr>
        <w:tabs>
          <w:tab w:val="right" w:pos="8505"/>
        </w:tabs>
        <w:jc w:val="center"/>
        <w:rPr>
          <w:b/>
          <w:sz w:val="36"/>
          <w:szCs w:val="32"/>
          <w:lang w:val="de-CH"/>
        </w:rPr>
      </w:pPr>
      <w:r w:rsidRPr="0029794D">
        <w:rPr>
          <w:b/>
          <w:sz w:val="36"/>
          <w:szCs w:val="32"/>
          <w:lang w:val="de-CH"/>
        </w:rPr>
        <w:t>Weinvorschläge</w:t>
      </w:r>
    </w:p>
    <w:p w14:paraId="3617F6E3" w14:textId="77777777" w:rsidR="0029794D" w:rsidRPr="0029794D" w:rsidRDefault="0029794D" w:rsidP="0029794D">
      <w:pPr>
        <w:tabs>
          <w:tab w:val="right" w:pos="8505"/>
        </w:tabs>
        <w:jc w:val="center"/>
        <w:rPr>
          <w:b/>
          <w:sz w:val="28"/>
          <w:szCs w:val="32"/>
          <w:lang w:val="de-CH"/>
        </w:rPr>
      </w:pPr>
      <w:r w:rsidRPr="0029794D">
        <w:rPr>
          <w:b/>
          <w:sz w:val="32"/>
          <w:szCs w:val="32"/>
          <w:lang w:val="de-CH"/>
        </w:rPr>
        <w:t>Rotweine</w:t>
      </w:r>
    </w:p>
    <w:p w14:paraId="50673D94" w14:textId="77777777" w:rsidR="0029794D" w:rsidRPr="0029794D" w:rsidRDefault="0029794D" w:rsidP="0029794D">
      <w:pPr>
        <w:tabs>
          <w:tab w:val="right" w:pos="8505"/>
        </w:tabs>
        <w:jc w:val="center"/>
        <w:rPr>
          <w:b/>
          <w:sz w:val="32"/>
          <w:szCs w:val="32"/>
          <w:lang w:val="de-CH"/>
        </w:rPr>
      </w:pPr>
      <w:proofErr w:type="spellStart"/>
      <w:r w:rsidRPr="0029794D">
        <w:rPr>
          <w:sz w:val="32"/>
          <w:szCs w:val="32"/>
          <w:lang w:val="de-CH"/>
        </w:rPr>
        <w:t>Sessan`anni</w:t>
      </w:r>
      <w:proofErr w:type="spellEnd"/>
      <w:r w:rsidRPr="0029794D">
        <w:rPr>
          <w:b/>
          <w:sz w:val="32"/>
          <w:szCs w:val="32"/>
          <w:lang w:val="de-CH"/>
        </w:rPr>
        <w:t xml:space="preserve"> </w:t>
      </w:r>
      <w:r w:rsidRPr="0029794D">
        <w:rPr>
          <w:sz w:val="32"/>
          <w:szCs w:val="32"/>
          <w:lang w:val="de-CH"/>
        </w:rPr>
        <w:t xml:space="preserve">Primitivo di </w:t>
      </w:r>
      <w:proofErr w:type="spellStart"/>
      <w:r w:rsidRPr="0029794D">
        <w:rPr>
          <w:sz w:val="32"/>
          <w:szCs w:val="32"/>
          <w:lang w:val="de-CH"/>
        </w:rPr>
        <w:t>Manduria</w:t>
      </w:r>
      <w:proofErr w:type="spellEnd"/>
      <w:r w:rsidRPr="0029794D">
        <w:rPr>
          <w:sz w:val="32"/>
          <w:szCs w:val="32"/>
          <w:lang w:val="de-CH"/>
        </w:rPr>
        <w:t xml:space="preserve"> DOC</w:t>
      </w:r>
      <w:r w:rsidRPr="0029794D">
        <w:rPr>
          <w:b/>
          <w:sz w:val="32"/>
          <w:szCs w:val="32"/>
          <w:lang w:val="de-CH"/>
        </w:rPr>
        <w:t xml:space="preserve">   </w:t>
      </w:r>
      <w:r w:rsidRPr="0029794D">
        <w:rPr>
          <w:sz w:val="32"/>
          <w:szCs w:val="32"/>
          <w:lang w:val="de-CH"/>
        </w:rPr>
        <w:t>Fr. 61.00</w:t>
      </w:r>
    </w:p>
    <w:p w14:paraId="23B22BD0" w14:textId="77777777" w:rsidR="0029794D" w:rsidRPr="0029794D" w:rsidRDefault="0029794D" w:rsidP="0029794D">
      <w:pPr>
        <w:tabs>
          <w:tab w:val="right" w:pos="8505"/>
        </w:tabs>
        <w:jc w:val="center"/>
        <w:rPr>
          <w:sz w:val="32"/>
          <w:szCs w:val="32"/>
          <w:lang w:val="de-CH"/>
        </w:rPr>
      </w:pPr>
      <w:proofErr w:type="spellStart"/>
      <w:r w:rsidRPr="0029794D">
        <w:rPr>
          <w:sz w:val="32"/>
          <w:szCs w:val="32"/>
          <w:lang w:val="de-CH"/>
        </w:rPr>
        <w:t>Brunello</w:t>
      </w:r>
      <w:proofErr w:type="spellEnd"/>
      <w:r w:rsidRPr="0029794D">
        <w:rPr>
          <w:sz w:val="32"/>
          <w:szCs w:val="32"/>
          <w:lang w:val="de-CH"/>
        </w:rPr>
        <w:t xml:space="preserve"> di </w:t>
      </w:r>
      <w:proofErr w:type="spellStart"/>
      <w:r w:rsidRPr="0029794D">
        <w:rPr>
          <w:sz w:val="32"/>
          <w:szCs w:val="32"/>
          <w:lang w:val="de-CH"/>
        </w:rPr>
        <w:t>Montalcino</w:t>
      </w:r>
      <w:proofErr w:type="spellEnd"/>
      <w:r w:rsidRPr="0029794D">
        <w:rPr>
          <w:sz w:val="32"/>
          <w:szCs w:val="32"/>
          <w:lang w:val="de-CH"/>
        </w:rPr>
        <w:t xml:space="preserve"> DOCG, </w:t>
      </w:r>
      <w:proofErr w:type="spellStart"/>
      <w:r w:rsidRPr="0029794D">
        <w:rPr>
          <w:sz w:val="32"/>
          <w:szCs w:val="32"/>
          <w:lang w:val="de-CH"/>
        </w:rPr>
        <w:t>Banf</w:t>
      </w:r>
      <w:proofErr w:type="spellEnd"/>
      <w:r w:rsidRPr="0029794D">
        <w:rPr>
          <w:sz w:val="32"/>
          <w:szCs w:val="32"/>
          <w:lang w:val="de-CH"/>
        </w:rPr>
        <w:t>   Fr. 69.00</w:t>
      </w:r>
    </w:p>
    <w:p w14:paraId="05478443" w14:textId="77777777" w:rsidR="00C265E3" w:rsidRPr="0029794D" w:rsidRDefault="0029794D" w:rsidP="00C265E3">
      <w:pPr>
        <w:tabs>
          <w:tab w:val="right" w:pos="8505"/>
        </w:tabs>
        <w:jc w:val="center"/>
        <w:rPr>
          <w:sz w:val="32"/>
          <w:szCs w:val="32"/>
          <w:lang w:val="de-CH"/>
        </w:rPr>
      </w:pPr>
      <w:r w:rsidRPr="0029794D">
        <w:rPr>
          <w:sz w:val="32"/>
          <w:szCs w:val="32"/>
          <w:lang w:val="de-CH"/>
        </w:rPr>
        <w:t xml:space="preserve"> Rioja </w:t>
      </w:r>
      <w:proofErr w:type="spellStart"/>
      <w:r w:rsidRPr="0029794D">
        <w:rPr>
          <w:sz w:val="32"/>
          <w:szCs w:val="32"/>
          <w:lang w:val="de-CH"/>
        </w:rPr>
        <w:t>Muga</w:t>
      </w:r>
      <w:proofErr w:type="spellEnd"/>
      <w:r w:rsidRPr="0029794D">
        <w:rPr>
          <w:sz w:val="32"/>
          <w:szCs w:val="32"/>
          <w:lang w:val="de-CH"/>
        </w:rPr>
        <w:t xml:space="preserve"> </w:t>
      </w:r>
      <w:proofErr w:type="spellStart"/>
      <w:r w:rsidRPr="0029794D">
        <w:rPr>
          <w:sz w:val="32"/>
          <w:szCs w:val="32"/>
          <w:lang w:val="de-CH"/>
        </w:rPr>
        <w:t>Riserva</w:t>
      </w:r>
      <w:proofErr w:type="spellEnd"/>
      <w:r w:rsidRPr="0029794D">
        <w:rPr>
          <w:sz w:val="32"/>
          <w:szCs w:val="32"/>
          <w:lang w:val="de-CH"/>
        </w:rPr>
        <w:t xml:space="preserve"> DOC  Fr. 56.00</w:t>
      </w:r>
    </w:p>
    <w:sectPr w:rsidR="00C265E3" w:rsidRPr="0029794D" w:rsidSect="002A49A8">
      <w:footerReference w:type="default" r:id="rId8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F6D31" w14:textId="77777777" w:rsidR="00CE0033" w:rsidRDefault="00CE0033">
      <w:pPr>
        <w:spacing w:before="0" w:after="0" w:line="240" w:lineRule="auto"/>
      </w:pPr>
      <w:r>
        <w:separator/>
      </w:r>
    </w:p>
  </w:endnote>
  <w:endnote w:type="continuationSeparator" w:id="0">
    <w:p w14:paraId="4627C002" w14:textId="77777777" w:rsidR="00CE0033" w:rsidRDefault="00CE00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明朝B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A6FDD" w14:textId="77777777" w:rsidR="001A783F" w:rsidRDefault="00C36811">
    <w:pPr>
      <w:pStyle w:val="Fuzeile1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E825A7">
      <w:rPr>
        <w:noProof/>
      </w:rPr>
      <w:t>2</w:t>
    </w:r>
    <w:r>
      <w:fldChar w:fldCharType="end"/>
    </w:r>
  </w:p>
  <w:p w14:paraId="30625AEF" w14:textId="77777777" w:rsidR="00063943" w:rsidRDefault="00063943"/>
  <w:p w14:paraId="48476102" w14:textId="77777777" w:rsidR="00063943" w:rsidRDefault="00063943"/>
  <w:p w14:paraId="75616FED" w14:textId="77777777" w:rsidR="00063943" w:rsidRDefault="0006394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58EF0" w14:textId="77777777" w:rsidR="00CE0033" w:rsidRDefault="00CE0033">
      <w:pPr>
        <w:spacing w:before="0" w:after="0" w:line="240" w:lineRule="auto"/>
      </w:pPr>
      <w:r>
        <w:separator/>
      </w:r>
    </w:p>
  </w:footnote>
  <w:footnote w:type="continuationSeparator" w:id="0">
    <w:p w14:paraId="28B2BD47" w14:textId="77777777" w:rsidR="00CE0033" w:rsidRDefault="00CE003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E"/>
    <w:rsid w:val="00063943"/>
    <w:rsid w:val="001275F8"/>
    <w:rsid w:val="001A783F"/>
    <w:rsid w:val="001D4560"/>
    <w:rsid w:val="002355EE"/>
    <w:rsid w:val="0029794D"/>
    <w:rsid w:val="002A49A8"/>
    <w:rsid w:val="003057D2"/>
    <w:rsid w:val="0041045E"/>
    <w:rsid w:val="00433F5E"/>
    <w:rsid w:val="00441EC9"/>
    <w:rsid w:val="004B5147"/>
    <w:rsid w:val="006D55B9"/>
    <w:rsid w:val="00750037"/>
    <w:rsid w:val="007B4291"/>
    <w:rsid w:val="00800FCA"/>
    <w:rsid w:val="00942F3F"/>
    <w:rsid w:val="009F3619"/>
    <w:rsid w:val="00AF7B2F"/>
    <w:rsid w:val="00B97604"/>
    <w:rsid w:val="00BD71EE"/>
    <w:rsid w:val="00C119D1"/>
    <w:rsid w:val="00C265E3"/>
    <w:rsid w:val="00C36811"/>
    <w:rsid w:val="00CE0033"/>
    <w:rsid w:val="00CF2190"/>
    <w:rsid w:val="00DF246E"/>
    <w:rsid w:val="00E825A7"/>
    <w:rsid w:val="00F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DB8A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de-DE" w:eastAsia="de-DE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kern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link w:val="berschrift1-Zeiche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berschrift21">
    <w:name w:val="Überschrift 21"/>
    <w:basedOn w:val="Standard"/>
    <w:next w:val="Standard"/>
    <w:link w:val="berschrift2-Zeiche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berschrift31">
    <w:name w:val="Überschrift 31"/>
    <w:basedOn w:val="Standard"/>
    <w:next w:val="Standard"/>
    <w:link w:val="berschrift3-Zeiche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berschrift41">
    <w:name w:val="Überschrift 41"/>
    <w:basedOn w:val="Standard"/>
    <w:next w:val="Standard"/>
    <w:link w:val="berschrift4-Zeiche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berschrift51">
    <w:name w:val="Überschrift 51"/>
    <w:basedOn w:val="Standard"/>
    <w:next w:val="Standard"/>
    <w:link w:val="berschrift5-Zeiche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berschrift61">
    <w:name w:val="Überschrift 61"/>
    <w:basedOn w:val="Standard"/>
    <w:next w:val="Standard"/>
    <w:link w:val="berschrift6-Zeiche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berschrift71">
    <w:name w:val="Überschrift 71"/>
    <w:basedOn w:val="Standard"/>
    <w:next w:val="Standard"/>
    <w:link w:val="berschrift7-Zeiche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erschrift81">
    <w:name w:val="Überschrift 81"/>
    <w:basedOn w:val="Standard"/>
    <w:next w:val="Standard"/>
    <w:link w:val="berschrift8-Zeiche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berschrift91">
    <w:name w:val="Überschrift 91"/>
    <w:basedOn w:val="Standard"/>
    <w:next w:val="Standard"/>
    <w:link w:val="berschrift9-Zeiche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Kopfzeile1">
    <w:name w:val="Kopfzeile1"/>
    <w:basedOn w:val="Standard"/>
    <w:link w:val="Kopfzeilenzeichen"/>
    <w:uiPriority w:val="99"/>
    <w:unhideWhenUsed/>
    <w:qFormat/>
    <w:pPr>
      <w:spacing w:after="0" w:line="240" w:lineRule="auto"/>
    </w:pPr>
  </w:style>
  <w:style w:type="character" w:customStyle="1" w:styleId="Kopfzeilenzeichen">
    <w:name w:val="Kopfzeilenzeichen"/>
    <w:basedOn w:val="Absatz-Standardschriftart"/>
    <w:link w:val="Kopfzeile1"/>
    <w:uiPriority w:val="99"/>
    <w:rPr>
      <w:kern w:val="20"/>
    </w:rPr>
  </w:style>
  <w:style w:type="paragraph" w:customStyle="1" w:styleId="Fuzeile1">
    <w:name w:val="Fußzeile1"/>
    <w:basedOn w:val="Standard"/>
    <w:link w:val="Fuzeilenzeiche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uzeilenzeichen">
    <w:name w:val="Fußzeilenzeichen"/>
    <w:basedOn w:val="Absatz-Standardschriftart"/>
    <w:link w:val="Fuzeile1"/>
    <w:uiPriority w:val="99"/>
    <w:rPr>
      <w:kern w:val="20"/>
    </w:rPr>
  </w:style>
  <w:style w:type="character" w:customStyle="1" w:styleId="Platzhaltertext1">
    <w:name w:val="Platzhaltertext1"/>
    <w:basedOn w:val="Absatz-Standardschriftart"/>
    <w:uiPriority w:val="99"/>
    <w:semiHidden/>
    <w:rPr>
      <w:color w:val="808080"/>
    </w:rPr>
  </w:style>
  <w:style w:type="table" w:customStyle="1" w:styleId="Tabellengitternetz">
    <w:name w:val="Tabellengitternetz"/>
    <w:basedOn w:val="NormaleTabell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-Zeichen">
    <w:name w:val="Überschrift 1 - Zeichen"/>
    <w:basedOn w:val="Absatz-Standardschriftart"/>
    <w:link w:val="berschrift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berschrift2-Zeichen">
    <w:name w:val="Überschrift 2 - Zeichen"/>
    <w:basedOn w:val="Absatz-Standardschriftart"/>
    <w:link w:val="berschrift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berschrift3-Zeichen">
    <w:name w:val="Überschrift 3 - Zeichen"/>
    <w:basedOn w:val="Absatz-Standardschriftart"/>
    <w:link w:val="berschrift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berschrift4-Zeichen">
    <w:name w:val="Überschrift 4 - Zeichen"/>
    <w:basedOn w:val="Absatz-Standardschriftart"/>
    <w:link w:val="berschrift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berschrift5-Zeichen">
    <w:name w:val="Überschrift 5 - Zeichen"/>
    <w:basedOn w:val="Absatz-Standardschriftart"/>
    <w:link w:val="berschrift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berschrift6-Zeichen">
    <w:name w:val="Überschrift 6 - Zeichen"/>
    <w:basedOn w:val="Absatz-Standardschriftart"/>
    <w:link w:val="berschrift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berschrift7-Zeichen">
    <w:name w:val="Überschrift 7 - Zeichen"/>
    <w:basedOn w:val="Absatz-Standardschriftart"/>
    <w:link w:val="berschrift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-Zeichen">
    <w:name w:val="Überschrift 8 - Zeichen"/>
    <w:basedOn w:val="Absatz-Standardschriftart"/>
    <w:link w:val="berschrift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-Zeichen">
    <w:name w:val="Überschrift 9 - Zeichen"/>
    <w:basedOn w:val="Absatz-Standardschriftart"/>
    <w:link w:val="berschrift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iefkopfTabelle">
    <w:name w:val="Briefkopf Tabelle"/>
    <w:basedOn w:val="NormaleTabelle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ztabelle">
    <w:name w:val="Finanztabelle"/>
    <w:basedOn w:val="NormaleTabelle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Standard"/>
    <w:next w:val="Standard"/>
    <w:link w:val="Datumszeiche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umszeichen">
    <w:name w:val="Datumszeichen"/>
    <w:basedOn w:val="Absatz-Standardschriftart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Empfnger">
    <w:name w:val="Empfänger"/>
    <w:basedOn w:val="Standard"/>
    <w:qFormat/>
    <w:pPr>
      <w:spacing w:after="40"/>
    </w:pPr>
    <w:rPr>
      <w:b/>
      <w:bCs/>
    </w:rPr>
  </w:style>
  <w:style w:type="paragraph" w:customStyle="1" w:styleId="Anrede1">
    <w:name w:val="Anrede1"/>
    <w:basedOn w:val="Standard"/>
    <w:next w:val="Standard"/>
    <w:link w:val="Anredezeichen"/>
    <w:uiPriority w:val="1"/>
    <w:unhideWhenUsed/>
    <w:qFormat/>
    <w:pPr>
      <w:spacing w:before="720"/>
    </w:pPr>
  </w:style>
  <w:style w:type="character" w:customStyle="1" w:styleId="Anredezeichen">
    <w:name w:val="Anredezeichen"/>
    <w:basedOn w:val="Absatz-Standardschriftart"/>
    <w:link w:val="Anrede1"/>
    <w:uiPriority w:val="1"/>
    <w:rPr>
      <w:kern w:val="20"/>
    </w:rPr>
  </w:style>
  <w:style w:type="paragraph" w:customStyle="1" w:styleId="Gruformel1">
    <w:name w:val="Grußformel1"/>
    <w:basedOn w:val="Standard"/>
    <w:link w:val="Gruformelzeichen"/>
    <w:uiPriority w:val="1"/>
    <w:unhideWhenUsed/>
    <w:qFormat/>
    <w:pPr>
      <w:spacing w:before="480" w:after="960" w:line="240" w:lineRule="auto"/>
    </w:pPr>
  </w:style>
  <w:style w:type="character" w:customStyle="1" w:styleId="Gruformelzeichen">
    <w:name w:val="Grußformelzeichen"/>
    <w:basedOn w:val="Absatz-Standardschriftart"/>
    <w:link w:val="Gruformel1"/>
    <w:uiPriority w:val="1"/>
    <w:rPr>
      <w:kern w:val="20"/>
    </w:rPr>
  </w:style>
  <w:style w:type="paragraph" w:customStyle="1" w:styleId="Signatur">
    <w:name w:val="Signatur"/>
    <w:basedOn w:val="Standard"/>
    <w:link w:val="Signaturzeichen"/>
    <w:uiPriority w:val="1"/>
    <w:unhideWhenUsed/>
    <w:qFormat/>
    <w:rPr>
      <w:b/>
      <w:bCs/>
    </w:rPr>
  </w:style>
  <w:style w:type="character" w:customStyle="1" w:styleId="Signaturzeichen">
    <w:name w:val="Signaturzeichen"/>
    <w:basedOn w:val="Absatz-Standardschriftart"/>
    <w:link w:val="Signatur"/>
    <w:uiPriority w:val="1"/>
    <w:rPr>
      <w:b/>
      <w:bCs/>
      <w:kern w:val="20"/>
    </w:rPr>
  </w:style>
  <w:style w:type="paragraph" w:customStyle="1" w:styleId="Titel1">
    <w:name w:val="Titel1"/>
    <w:basedOn w:val="Standard"/>
    <w:next w:val="Standard"/>
    <w:link w:val="Titelzeiche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elzeichen">
    <w:name w:val="Titelzeichen"/>
    <w:basedOn w:val="Absatz-Standardschriftart"/>
    <w:link w:val="Titel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F3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F3F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iefkopf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C:\Users\User\AppData\Roaming\Microsoft\Templates\Briefkopf.dotx</Template>
  <TotalTime>0</TotalTime>
  <Pages>1</Pages>
  <Words>55</Words>
  <Characters>352</Characters>
  <Application>Microsoft Macintosh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Regula Tillessen</cp:lastModifiedBy>
  <cp:revision>2</cp:revision>
  <cp:lastPrinted>2015-10-02T11:18:00Z</cp:lastPrinted>
  <dcterms:created xsi:type="dcterms:W3CDTF">2016-07-08T11:14:00Z</dcterms:created>
  <dcterms:modified xsi:type="dcterms:W3CDTF">2016-07-08T11:14:00Z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